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7DD3FB6B" w:rsidR="00CB405F" w:rsidRDefault="009F431B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0354FD9A" wp14:editId="71E71B3D">
            <wp:simplePos x="0" y="0"/>
            <wp:positionH relativeFrom="column">
              <wp:posOffset>-115570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041330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0A35" w14:textId="77777777" w:rsidR="004A1823" w:rsidRDefault="004A1823">
      <w:r>
        <w:separator/>
      </w:r>
    </w:p>
  </w:endnote>
  <w:endnote w:type="continuationSeparator" w:id="0">
    <w:p w14:paraId="0FC7CE67" w14:textId="77777777" w:rsidR="004A1823" w:rsidRDefault="004A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8D0" w14:textId="77777777" w:rsidR="00D155DC" w:rsidRDefault="00D15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bookmarkStart w:id="7" w:name="_GoBack"/>
                      <w:bookmarkEnd w:id="7"/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F6BF" w14:textId="77777777" w:rsidR="004A1823" w:rsidRDefault="004A1823">
      <w:r>
        <w:separator/>
      </w:r>
    </w:p>
  </w:footnote>
  <w:footnote w:type="continuationSeparator" w:id="0">
    <w:p w14:paraId="0EC5BFE3" w14:textId="77777777" w:rsidR="004A1823" w:rsidRDefault="004A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213B" w14:textId="77777777" w:rsidR="00D155DC" w:rsidRDefault="00D15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5C9" w14:textId="77777777" w:rsidR="00D155DC" w:rsidRDefault="00D155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31705">
    <w:abstractNumId w:val="0"/>
  </w:num>
  <w:num w:numId="2" w16cid:durableId="2000842057">
    <w:abstractNumId w:val="7"/>
  </w:num>
  <w:num w:numId="3" w16cid:durableId="923222030">
    <w:abstractNumId w:val="1"/>
  </w:num>
  <w:num w:numId="4" w16cid:durableId="1064136417">
    <w:abstractNumId w:val="4"/>
  </w:num>
  <w:num w:numId="5" w16cid:durableId="287510662">
    <w:abstractNumId w:val="5"/>
  </w:num>
  <w:num w:numId="6" w16cid:durableId="745149771">
    <w:abstractNumId w:val="6"/>
  </w:num>
  <w:num w:numId="7" w16cid:durableId="889346429">
    <w:abstractNumId w:val="11"/>
  </w:num>
  <w:num w:numId="8" w16cid:durableId="2094621196">
    <w:abstractNumId w:val="8"/>
  </w:num>
  <w:num w:numId="9" w16cid:durableId="122306880">
    <w:abstractNumId w:val="10"/>
  </w:num>
  <w:num w:numId="10" w16cid:durableId="799692130">
    <w:abstractNumId w:val="3"/>
  </w:num>
  <w:num w:numId="11" w16cid:durableId="14118239">
    <w:abstractNumId w:val="2"/>
  </w:num>
  <w:num w:numId="12" w16cid:durableId="18805878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38DC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431B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5ED2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1BF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0881-861D-40F1-A550-CDE86190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D50E6-B90C-4E19-9ED1-7F6B8FF87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47FF6-E124-4DE2-966C-354FF338A2C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579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Urszula Bastek</cp:lastModifiedBy>
  <cp:revision>6</cp:revision>
  <cp:lastPrinted>2023-09-22T13:20:00Z</cp:lastPrinted>
  <dcterms:created xsi:type="dcterms:W3CDTF">2025-02-13T07:44:00Z</dcterms:created>
  <dcterms:modified xsi:type="dcterms:W3CDTF">2026-01-21T11:34:00Z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