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3425" w14:textId="65238F93" w:rsidR="00CB405F" w:rsidRDefault="003D6F6C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5BDBE230" wp14:editId="795EB94E">
            <wp:simplePos x="0" y="0"/>
            <wp:positionH relativeFrom="column">
              <wp:posOffset>-92710</wp:posOffset>
            </wp:positionH>
            <wp:positionV relativeFrom="paragraph">
              <wp:posOffset>0</wp:posOffset>
            </wp:positionV>
            <wp:extent cx="1122680" cy="624205"/>
            <wp:effectExtent l="0" t="0" r="0" b="0"/>
            <wp:wrapTight wrapText="bothSides">
              <wp:wrapPolygon edited="0">
                <wp:start x="4765" y="2637"/>
                <wp:lineTo x="1833" y="9888"/>
                <wp:lineTo x="1833" y="11207"/>
                <wp:lineTo x="4398" y="17139"/>
                <wp:lineTo x="4765" y="18458"/>
                <wp:lineTo x="6597" y="18458"/>
                <wp:lineTo x="8063" y="14503"/>
                <wp:lineTo x="19425" y="13184"/>
                <wp:lineTo x="19425" y="7910"/>
                <wp:lineTo x="6597" y="2637"/>
                <wp:lineTo x="4765" y="2637"/>
              </wp:wrapPolygon>
            </wp:wrapTight>
            <wp:docPr id="168468322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74A50FF" w14:textId="175E9606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4A4ED938" w14:textId="76BF3C6E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DF00ED6" w14:textId="338524C1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D760B40" w14:textId="0C1897F0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049A521F" w14:textId="4CE0BF9C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2F4D27C2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3DFB15A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647B12F1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0928EE0" w14:textId="77777777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18013B8" w14:textId="77777777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816CB5" w14:textId="77777777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55344720" w14:textId="77777777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51997BA1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7F891422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48D65AD5" w14:textId="77777777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6267683B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34168AE2" w14:textId="77777777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5FDAC5B5" w14:textId="77777777" w:rsidR="00E97E7E" w:rsidRPr="00687838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 xml:space="preserve">obszary podmokłe (np. kładki nad torfowiskami, odtwarzanie małych urządzeń </w:t>
      </w:r>
      <w:r w:rsidRPr="00687838">
        <w:t>wodnych zatrzymujących wodę na torfowisku), tworzenie stref buforowych,</w:t>
      </w:r>
    </w:p>
    <w:p w14:paraId="66DFA723" w14:textId="77777777" w:rsidR="001E5A9D" w:rsidRPr="00687838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687838">
        <w:t>koszty materiałów, robót budowlanych, zakupu i montażu trwałego wyposażenia oraz wartości niematerialnych i prawnych podlegających amortyzacji, ujętych w ewidencji środków trwałych oraz wartości niematerialnych i prawnych</w:t>
      </w:r>
      <w:r w:rsidR="00A13A25" w:rsidRPr="00687838">
        <w:t xml:space="preserve"> a także innych sprzętów i urządzeń</w:t>
      </w:r>
      <w:r w:rsidRPr="00687838">
        <w:t xml:space="preserve"> dotyczących: </w:t>
      </w:r>
    </w:p>
    <w:p w14:paraId="2D1BE99E" w14:textId="77777777" w:rsidR="00590BE9" w:rsidRPr="00687838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infrastruktury </w:t>
      </w:r>
      <w:proofErr w:type="spellStart"/>
      <w:r w:rsidRPr="00687838">
        <w:t>turystyczno</w:t>
      </w:r>
      <w:proofErr w:type="spellEnd"/>
      <w:r w:rsidRPr="00687838">
        <w:t xml:space="preserve"> – rekreacyjnej </w:t>
      </w:r>
      <w:r w:rsidR="00AD3CC1" w:rsidRPr="00687838">
        <w:t xml:space="preserve">na obszarach chronionych objętych wsparciem w ramach Działania 2.17, </w:t>
      </w:r>
      <w:r w:rsidR="00057D1F" w:rsidRPr="00687838">
        <w:t xml:space="preserve">służącej </w:t>
      </w:r>
      <w:r w:rsidR="00590BE9" w:rsidRPr="00687838">
        <w:t xml:space="preserve">wyłącznie </w:t>
      </w:r>
      <w:r w:rsidR="00057D1F" w:rsidRPr="00687838">
        <w:t>skanalizowaniu</w:t>
      </w:r>
      <w:r w:rsidR="005550C9" w:rsidRPr="00687838">
        <w:t xml:space="preserve"> </w:t>
      </w:r>
      <w:r w:rsidR="00057D1F" w:rsidRPr="00687838">
        <w:t xml:space="preserve">ruchu </w:t>
      </w:r>
      <w:r w:rsidR="00590BE9" w:rsidRPr="00687838">
        <w:t>w miejscach przemieszczania się i wypoczynku osób</w:t>
      </w:r>
      <w:r w:rsidR="00AD3CC1" w:rsidRPr="00687838">
        <w:t>,</w:t>
      </w:r>
      <w:r w:rsidR="00590BE9" w:rsidRPr="00687838">
        <w:t xml:space="preserve"> </w:t>
      </w:r>
    </w:p>
    <w:p w14:paraId="22DE2E90" w14:textId="77777777" w:rsidR="00C17FB4" w:rsidRPr="00687838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 w:rsidRPr="00687838">
        <w:t xml:space="preserve">ośrodków pomocy i rehabilitacji dzikich zwierząt, </w:t>
      </w:r>
    </w:p>
    <w:p w14:paraId="40AD0DD3" w14:textId="77777777" w:rsidR="00821556" w:rsidRPr="00687838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 w:rsidRPr="00687838">
        <w:t>rekultywacji terenów zdegradowanych w wyniku składowania odpadów w miejscach na ten cel nieprzeznaczonych na terenach będących we władaniu jednostek samorządu terytorialnego lub ich związków.</w:t>
      </w:r>
      <w:r w:rsidR="00057D1F" w:rsidRPr="00687838">
        <w:t xml:space="preserve">  </w:t>
      </w:r>
      <w:r w:rsidR="00195660" w:rsidRPr="00687838">
        <w:t xml:space="preserve"> </w:t>
      </w:r>
    </w:p>
    <w:p w14:paraId="49F82461" w14:textId="77777777" w:rsidR="00821556" w:rsidRPr="00687838" w:rsidRDefault="00821556" w:rsidP="00E97E7E">
      <w:pPr>
        <w:ind w:left="284"/>
        <w:contextualSpacing/>
        <w:jc w:val="both"/>
      </w:pPr>
      <w:r w:rsidRPr="00687838">
        <w:t xml:space="preserve">- do wysokości </w:t>
      </w:r>
      <w:r w:rsidR="00E9724D" w:rsidRPr="00687838">
        <w:rPr>
          <w:b/>
        </w:rPr>
        <w:t>3</w:t>
      </w:r>
      <w:r w:rsidRPr="00687838">
        <w:rPr>
          <w:b/>
        </w:rPr>
        <w:t>0% kosztów kwalifikowalnych projektu.</w:t>
      </w:r>
      <w:r w:rsidRPr="00687838">
        <w:t xml:space="preserve">  </w:t>
      </w:r>
    </w:p>
    <w:p w14:paraId="4F987714" w14:textId="77777777" w:rsidR="006A4BB2" w:rsidRPr="00687838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687838">
        <w:t xml:space="preserve">koszty </w:t>
      </w:r>
      <w:r w:rsidR="00687838" w:rsidRPr="00687838">
        <w:t xml:space="preserve">związane z </w:t>
      </w:r>
      <w:r w:rsidR="00884DF8" w:rsidRPr="00687838">
        <w:t>działa</w:t>
      </w:r>
      <w:r w:rsidR="00687838" w:rsidRPr="00687838">
        <w:t xml:space="preserve">niami </w:t>
      </w:r>
      <w:r w:rsidR="00884DF8" w:rsidRPr="00687838">
        <w:t>edukacyjny</w:t>
      </w:r>
      <w:r w:rsidR="00687838" w:rsidRPr="00687838">
        <w:t>mi</w:t>
      </w:r>
      <w:r w:rsidR="00884DF8" w:rsidRPr="00687838">
        <w:t xml:space="preserve"> dotyczący</w:t>
      </w:r>
      <w:r w:rsidR="00687838" w:rsidRPr="00687838">
        <w:t>mi</w:t>
      </w:r>
      <w:r w:rsidR="00884DF8" w:rsidRPr="00687838">
        <w:t xml:space="preserve"> ochrony i zachowania przyrody, ochrony wód i ekosystemów od wód zależnych, ściśle powiązane z celami projektu i obszarem oddziaływani</w:t>
      </w:r>
      <w:r w:rsidR="006A4BB2" w:rsidRPr="00687838">
        <w:t xml:space="preserve">a </w:t>
      </w:r>
    </w:p>
    <w:p w14:paraId="271D0BF0" w14:textId="77777777" w:rsidR="003541B1" w:rsidRDefault="006A4BB2" w:rsidP="00E97E7E">
      <w:pPr>
        <w:ind w:firstLine="284"/>
        <w:contextualSpacing/>
        <w:jc w:val="both"/>
      </w:pPr>
      <w:r w:rsidRPr="00687838">
        <w:t xml:space="preserve">- </w:t>
      </w:r>
      <w:r w:rsidR="00727213" w:rsidRPr="00687838">
        <w:t xml:space="preserve">do </w:t>
      </w:r>
      <w:r w:rsidRPr="00687838">
        <w:t xml:space="preserve">wysokości </w:t>
      </w:r>
      <w:r w:rsidR="00727213" w:rsidRPr="00687838">
        <w:rPr>
          <w:b/>
        </w:rPr>
        <w:t>10% kosztów kwalifikowalnych projektu</w:t>
      </w:r>
      <w:r w:rsidR="00884DF8" w:rsidRPr="00687838">
        <w:rPr>
          <w:b/>
        </w:rPr>
        <w:t>,</w:t>
      </w:r>
      <w:r w:rsidR="00727213" w:rsidRPr="00884DF8">
        <w:t xml:space="preserve"> </w:t>
      </w:r>
    </w:p>
    <w:p w14:paraId="205FCF94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16AB2EFE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40369207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088CE286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FDAE933" w14:textId="77777777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2C311E0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735A880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7320597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3B141E3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0DD70510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0CE9E054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34F9BC2" w14:textId="77777777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20171F85" w14:textId="77777777" w:rsidR="00E87E34" w:rsidRDefault="00E87E34" w:rsidP="00CD5F06">
      <w:pPr>
        <w:pStyle w:val="Akapitzlist"/>
        <w:ind w:left="567"/>
        <w:contextualSpacing/>
        <w:jc w:val="both"/>
      </w:pPr>
    </w:p>
    <w:p w14:paraId="3220F415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35408E0A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0895E942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7A22315C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0CCC92F5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1F2E7049" w14:textId="77777777" w:rsidR="00687838" w:rsidRDefault="00687838" w:rsidP="00CD5F06">
      <w:pPr>
        <w:pStyle w:val="Akapitzlist"/>
        <w:ind w:left="567"/>
        <w:contextualSpacing/>
        <w:jc w:val="both"/>
      </w:pPr>
    </w:p>
    <w:p w14:paraId="53966B99" w14:textId="7777777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lastRenderedPageBreak/>
        <w:t xml:space="preserve">Wydatki niekwalifikowalne </w:t>
      </w:r>
    </w:p>
    <w:p w14:paraId="4CAAA692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9C50EA6" w14:textId="77777777" w:rsidR="00E97E7E" w:rsidRDefault="00CD5F06" w:rsidP="00E97E7E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27CFC774" w14:textId="7777777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69237C1D" w14:textId="77777777" w:rsidR="00083930" w:rsidRPr="00687838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 xml:space="preserve">przyczyniających się do ochrony, odnowy i </w:t>
      </w:r>
      <w:r w:rsidR="00083930" w:rsidRPr="00687838">
        <w:t>zrównoważonego użytkowania obszarów chronionych (takie jak np. inwestycje w parkingi, drogi dojazdowe)</w:t>
      </w:r>
      <w:r w:rsidR="0099191B" w:rsidRPr="00687838">
        <w:t>,</w:t>
      </w:r>
      <w:r w:rsidR="004617D1" w:rsidRPr="00687838">
        <w:t xml:space="preserve"> z</w:t>
      </w:r>
      <w:r w:rsidR="00FA5E73" w:rsidRPr="00687838">
        <w:t xml:space="preserve">a wyjątkiem kosztów wymienionych w </w:t>
      </w:r>
      <w:r w:rsidR="004617D1" w:rsidRPr="00687838">
        <w:t>pkt.1.3</w:t>
      </w:r>
      <w:r w:rsidR="00AD3CC1" w:rsidRPr="00687838">
        <w:t xml:space="preserve"> i 1.4</w:t>
      </w:r>
      <w:r w:rsidR="004617D1" w:rsidRPr="00687838">
        <w:t xml:space="preserve">, </w:t>
      </w:r>
    </w:p>
    <w:p w14:paraId="115D4F9C" w14:textId="77777777" w:rsidR="00482AD2" w:rsidRPr="00687838" w:rsidRDefault="00083930" w:rsidP="00E97E7E">
      <w:pPr>
        <w:pStyle w:val="Nagwek2"/>
      </w:pPr>
      <w:r w:rsidRPr="00687838">
        <w:t xml:space="preserve">koszty infrastruktury </w:t>
      </w:r>
      <w:proofErr w:type="spellStart"/>
      <w:r w:rsidRPr="00687838">
        <w:t>turystyczno</w:t>
      </w:r>
      <w:proofErr w:type="spellEnd"/>
      <w:r w:rsidRPr="00687838">
        <w:t xml:space="preserve"> – rekreacyjnej (w ramach działań uzupełniających) nie służącej wyłącznie skanalizowaniu ruchu i zwiększającej ruch turystyczny (w tym urządzeń rekreacyjnych, placów zabaw, ścieżek rowerowych, tras spacerowych, wież widokow</w:t>
      </w:r>
      <w:r w:rsidR="00355755" w:rsidRPr="00687838">
        <w:t>ych</w:t>
      </w:r>
      <w:r w:rsidRPr="00687838">
        <w:t xml:space="preserve"> itp.),</w:t>
      </w:r>
    </w:p>
    <w:p w14:paraId="43C3DCCD" w14:textId="77777777" w:rsidR="00AD3CC1" w:rsidRPr="00687838" w:rsidRDefault="00E36E7D" w:rsidP="00AD3CC1">
      <w:pPr>
        <w:pStyle w:val="Nagwek2"/>
      </w:pPr>
      <w:r w:rsidRPr="00687838">
        <w:t>koszty budow</w:t>
      </w:r>
      <w:r w:rsidR="002E6D24" w:rsidRPr="00687838">
        <w:t>y</w:t>
      </w:r>
      <w:r w:rsidRPr="00687838">
        <w:t xml:space="preserve"> lub rozbudow</w:t>
      </w:r>
      <w:r w:rsidR="002E6D24" w:rsidRPr="00687838">
        <w:t>y</w:t>
      </w:r>
      <w:r w:rsidRPr="00687838">
        <w:t xml:space="preserve"> </w:t>
      </w:r>
      <w:r w:rsidR="002E6D24" w:rsidRPr="00687838">
        <w:t xml:space="preserve">infrastruktury </w:t>
      </w:r>
      <w:r w:rsidR="00FE1DEA" w:rsidRPr="00687838">
        <w:t xml:space="preserve">technicznej, w tym </w:t>
      </w:r>
      <w:r w:rsidRPr="00687838">
        <w:t>systemów odprowadzania i oczyszczania ścieków</w:t>
      </w:r>
      <w:r w:rsidR="002E6D24" w:rsidRPr="00687838">
        <w:t>,</w:t>
      </w:r>
      <w:r w:rsidRPr="00687838">
        <w:t xml:space="preserve"> </w:t>
      </w:r>
    </w:p>
    <w:p w14:paraId="4BFA891A" w14:textId="77777777" w:rsidR="00B92DDC" w:rsidRPr="00687838" w:rsidRDefault="00B92DDC" w:rsidP="00E97E7E">
      <w:pPr>
        <w:pStyle w:val="Nagwek2"/>
      </w:pPr>
      <w:r w:rsidRPr="00687838">
        <w:t>koszty działań</w:t>
      </w:r>
      <w:r w:rsidR="00E9724D" w:rsidRPr="00687838">
        <w:t>,</w:t>
      </w:r>
      <w:r w:rsidRPr="00687838">
        <w:t xml:space="preserve"> o których mowa w pkt.1.3 powyżej 30% kosztów kwalifikowalnych projektu</w:t>
      </w:r>
      <w:r w:rsidR="006D5AC2" w:rsidRPr="00687838">
        <w:t>,</w:t>
      </w:r>
      <w:r w:rsidRPr="00687838">
        <w:t xml:space="preserve"> </w:t>
      </w:r>
    </w:p>
    <w:p w14:paraId="656A821C" w14:textId="77777777" w:rsidR="00B92DDC" w:rsidRPr="00687838" w:rsidRDefault="00B92DDC" w:rsidP="00E97E7E">
      <w:pPr>
        <w:pStyle w:val="Nagwek2"/>
        <w:rPr>
          <w:b/>
        </w:rPr>
      </w:pPr>
      <w:r w:rsidRPr="00687838">
        <w:t>koszty działań</w:t>
      </w:r>
      <w:r w:rsidR="00E9724D" w:rsidRPr="00687838">
        <w:t>,</w:t>
      </w:r>
      <w:r w:rsidRPr="00687838">
        <w:t xml:space="preserve">  o których mowa w pkt.1.4 powyżej 10% kosztów kwalifikowalnych projektu</w:t>
      </w:r>
      <w:r w:rsidR="006D5AC2" w:rsidRPr="00687838">
        <w:t>,</w:t>
      </w:r>
    </w:p>
    <w:p w14:paraId="420E59F1" w14:textId="77777777" w:rsidR="00B92DDC" w:rsidRPr="00687838" w:rsidRDefault="00B92DDC" w:rsidP="00E97E7E">
      <w:pPr>
        <w:pStyle w:val="Nagwek2"/>
      </w:pPr>
      <w:r w:rsidRPr="00687838">
        <w:t xml:space="preserve">koszty działań skutkujących uszkodzeniem/ likwidacją siedlisk,  </w:t>
      </w:r>
    </w:p>
    <w:p w14:paraId="3B9D505D" w14:textId="77777777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</w:t>
      </w:r>
      <w:proofErr w:type="spellStart"/>
      <w:r w:rsidR="00F53309" w:rsidRPr="00E97E7E">
        <w:t>t.j</w:t>
      </w:r>
      <w:proofErr w:type="spellEnd"/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1D20C326" w14:textId="77777777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0CEB4799" w14:textId="77777777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3926744D" w14:textId="77777777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13487EE6" w14:textId="77777777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5F38F79F" w14:textId="77777777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27808633" w14:textId="77777777" w:rsidR="00A80CCB" w:rsidRDefault="006A5541" w:rsidP="00E97E7E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08A91A8A" w14:textId="77777777" w:rsidR="00687838" w:rsidRDefault="00687838" w:rsidP="00687838"/>
    <w:p w14:paraId="5A6BC299" w14:textId="77777777" w:rsidR="00687838" w:rsidRPr="00687838" w:rsidRDefault="00687838" w:rsidP="00687838"/>
    <w:p w14:paraId="731556B3" w14:textId="77777777" w:rsidR="005C4853" w:rsidRPr="005C4853" w:rsidRDefault="005C4853" w:rsidP="005C4853"/>
    <w:p w14:paraId="14ABF92E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lastRenderedPageBreak/>
        <w:t>Uwaga!</w:t>
      </w:r>
    </w:p>
    <w:p w14:paraId="24831FC5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5669C09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C7CEC72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3F87AFD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8590" w14:textId="77777777" w:rsidR="00BC5746" w:rsidRDefault="00BC5746">
      <w:r>
        <w:separator/>
      </w:r>
    </w:p>
  </w:endnote>
  <w:endnote w:type="continuationSeparator" w:id="0">
    <w:p w14:paraId="7C833138" w14:textId="77777777" w:rsidR="00BC5746" w:rsidRDefault="00BC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5B04" w14:textId="77777777" w:rsidR="0080117C" w:rsidRDefault="00801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D1B7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E831831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A738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66FE5E" wp14:editId="5139401A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E4720" w14:textId="77777777" w:rsidR="00EE759B" w:rsidRPr="0061767F" w:rsidRDefault="00EE759B" w:rsidP="0080117C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80117C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66FE5E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48E4720" w14:textId="77777777" w:rsidR="00EE759B" w:rsidRPr="0061767F" w:rsidRDefault="00EE759B" w:rsidP="0080117C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80117C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9CBD" w14:textId="77777777" w:rsidR="00BC5746" w:rsidRDefault="00BC5746">
      <w:r>
        <w:separator/>
      </w:r>
    </w:p>
  </w:footnote>
  <w:footnote w:type="continuationSeparator" w:id="0">
    <w:p w14:paraId="5C0B2FB1" w14:textId="77777777" w:rsidR="00BC5746" w:rsidRDefault="00BC5746">
      <w:r>
        <w:continuationSeparator/>
      </w:r>
    </w:p>
  </w:footnote>
  <w:footnote w:id="1">
    <w:p w14:paraId="015A60A8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3B3E" w14:textId="77777777" w:rsidR="0080117C" w:rsidRDefault="008011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9746" w14:textId="77777777" w:rsidR="0080117C" w:rsidRDefault="008011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A5D6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EA80D5" wp14:editId="3F5D252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08155A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4556">
    <w:abstractNumId w:val="2"/>
  </w:num>
  <w:num w:numId="2" w16cid:durableId="675766317">
    <w:abstractNumId w:val="17"/>
  </w:num>
  <w:num w:numId="3" w16cid:durableId="1121071335">
    <w:abstractNumId w:val="4"/>
  </w:num>
  <w:num w:numId="4" w16cid:durableId="575091730">
    <w:abstractNumId w:val="6"/>
  </w:num>
  <w:num w:numId="5" w16cid:durableId="337774927">
    <w:abstractNumId w:val="8"/>
  </w:num>
  <w:num w:numId="6" w16cid:durableId="30156652">
    <w:abstractNumId w:val="12"/>
  </w:num>
  <w:num w:numId="7" w16cid:durableId="1028600198">
    <w:abstractNumId w:val="23"/>
  </w:num>
  <w:num w:numId="8" w16cid:durableId="1648821240">
    <w:abstractNumId w:val="20"/>
  </w:num>
  <w:num w:numId="9" w16cid:durableId="1495298370">
    <w:abstractNumId w:val="22"/>
  </w:num>
  <w:num w:numId="10" w16cid:durableId="246159387">
    <w:abstractNumId w:val="5"/>
  </w:num>
  <w:num w:numId="11" w16cid:durableId="440497837">
    <w:abstractNumId w:val="13"/>
  </w:num>
  <w:num w:numId="12" w16cid:durableId="1994916871">
    <w:abstractNumId w:val="21"/>
  </w:num>
  <w:num w:numId="13" w16cid:durableId="789741556">
    <w:abstractNumId w:val="3"/>
  </w:num>
  <w:num w:numId="14" w16cid:durableId="1903634777">
    <w:abstractNumId w:val="7"/>
  </w:num>
  <w:num w:numId="15" w16cid:durableId="298807830">
    <w:abstractNumId w:val="16"/>
  </w:num>
  <w:num w:numId="16" w16cid:durableId="2070152575">
    <w:abstractNumId w:val="10"/>
  </w:num>
  <w:num w:numId="17" w16cid:durableId="441537952">
    <w:abstractNumId w:val="19"/>
  </w:num>
  <w:num w:numId="18" w16cid:durableId="127168961">
    <w:abstractNumId w:val="0"/>
  </w:num>
  <w:num w:numId="19" w16cid:durableId="719788732">
    <w:abstractNumId w:val="1"/>
  </w:num>
  <w:num w:numId="20" w16cid:durableId="1847283129">
    <w:abstractNumId w:val="18"/>
  </w:num>
  <w:num w:numId="21" w16cid:durableId="1312055382">
    <w:abstractNumId w:val="11"/>
  </w:num>
  <w:num w:numId="22" w16cid:durableId="1626158931">
    <w:abstractNumId w:val="9"/>
  </w:num>
  <w:num w:numId="23" w16cid:durableId="1064331662">
    <w:abstractNumId w:val="15"/>
  </w:num>
  <w:num w:numId="24" w16cid:durableId="111444656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25FE17-A7BE-4FF5-9257-911DDA0C40F4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E6D2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53EB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3E4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D6F6C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D7718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0D4F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695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627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87838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9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117C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3CC1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5746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1A89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2508"/>
    <w:rsid w:val="00E33B8E"/>
    <w:rsid w:val="00E34351"/>
    <w:rsid w:val="00E3477B"/>
    <w:rsid w:val="00E351F0"/>
    <w:rsid w:val="00E369A3"/>
    <w:rsid w:val="00E36E7D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2741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3847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DEA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B3EF5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63E0272-2CC3-41B9-80DC-F5B57E580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9AEC1-9D30-4A25-BA73-ADC0F2A45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661D4-30ED-49D5-AD1F-BFB626629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D0515-604A-4994-919B-B8BD7DFEF32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FE25FE17-A7BE-4FF5-9257-911DDA0C40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4</Pages>
  <Words>1009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Urszula Bastek</cp:lastModifiedBy>
  <cp:revision>4</cp:revision>
  <cp:lastPrinted>2023-09-22T13:20:00Z</cp:lastPrinted>
  <dcterms:created xsi:type="dcterms:W3CDTF">2025-12-23T13:54:00Z</dcterms:created>
  <dcterms:modified xsi:type="dcterms:W3CDTF">2026-01-20T11:43:00Z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