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bookmarkStart w:id="0" w:name="_GoBack"/>
      <w:bookmarkEnd w:id="0"/>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1" w:name="_Hlk173232987"/>
      <w:r w:rsidRPr="004233AA">
        <w:rPr>
          <w:rFonts w:asciiTheme="minorHAnsi" w:hAnsiTheme="minorHAnsi" w:cstheme="minorHAnsi"/>
          <w:sz w:val="22"/>
          <w:szCs w:val="22"/>
        </w:rPr>
        <w:t>;</w:t>
      </w:r>
      <w:bookmarkEnd w:id="1"/>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2"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2"/>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0C5B0B">
          <w:pPr>
            <w:pStyle w:val="Spistreci2"/>
            <w:rPr>
              <w:rFonts w:asciiTheme="minorHAnsi" w:eastAsiaTheme="minorEastAsia" w:hAnsiTheme="minorHAnsi" w:cstheme="minorHAnsi"/>
              <w:noProof/>
              <w:sz w:val="22"/>
              <w:szCs w:val="22"/>
            </w:rPr>
          </w:pPr>
          <w:hyperlink w:anchor="_Toc191578358" w:history="1">
            <w:r w:rsidR="0058630A" w:rsidRPr="0058630A">
              <w:rPr>
                <w:rStyle w:val="Hipercze"/>
                <w:rFonts w:asciiTheme="minorHAnsi" w:hAnsiTheme="minorHAnsi" w:cstheme="minorHAnsi"/>
                <w:noProof/>
                <w:sz w:val="22"/>
                <w:szCs w:val="22"/>
              </w:rPr>
              <w:t>Artykuł 1 [podstawa prawna]</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5A351397" w14:textId="039F0D57" w:rsidR="0058630A" w:rsidRPr="0058630A" w:rsidRDefault="000C5B0B">
          <w:pPr>
            <w:pStyle w:val="Spistreci2"/>
            <w:rPr>
              <w:rFonts w:asciiTheme="minorHAnsi" w:eastAsiaTheme="minorEastAsia" w:hAnsiTheme="minorHAnsi" w:cstheme="minorHAnsi"/>
              <w:noProof/>
              <w:sz w:val="22"/>
              <w:szCs w:val="22"/>
            </w:rPr>
          </w:pPr>
          <w:hyperlink w:anchor="_Toc191578359" w:history="1">
            <w:r w:rsidR="0058630A" w:rsidRPr="0058630A">
              <w:rPr>
                <w:rStyle w:val="Hipercze"/>
                <w:rFonts w:asciiTheme="minorHAnsi" w:hAnsiTheme="minorHAnsi" w:cstheme="minorHAnsi"/>
                <w:noProof/>
                <w:sz w:val="22"/>
                <w:szCs w:val="22"/>
              </w:rPr>
              <w:t>Artykuł 2 [definicje]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5</w:t>
            </w:r>
            <w:r w:rsidR="0058630A" w:rsidRPr="0058630A">
              <w:rPr>
                <w:rFonts w:asciiTheme="minorHAnsi" w:hAnsiTheme="minorHAnsi" w:cstheme="minorHAnsi"/>
                <w:noProof/>
                <w:webHidden/>
                <w:sz w:val="22"/>
                <w:szCs w:val="22"/>
              </w:rPr>
              <w:fldChar w:fldCharType="end"/>
            </w:r>
          </w:hyperlink>
        </w:p>
        <w:p w14:paraId="413D7C4B" w14:textId="7EFF59F1" w:rsidR="0058630A" w:rsidRPr="0058630A" w:rsidRDefault="000C5B0B">
          <w:pPr>
            <w:pStyle w:val="Spistreci2"/>
            <w:rPr>
              <w:rFonts w:asciiTheme="minorHAnsi" w:eastAsiaTheme="minorEastAsia" w:hAnsiTheme="minorHAnsi" w:cstheme="minorHAnsi"/>
              <w:noProof/>
              <w:sz w:val="22"/>
              <w:szCs w:val="22"/>
            </w:rPr>
          </w:pPr>
          <w:hyperlink w:anchor="_Toc191578360" w:history="1">
            <w:r w:rsidR="0058630A" w:rsidRPr="0058630A">
              <w:rPr>
                <w:rStyle w:val="Hipercze"/>
                <w:rFonts w:asciiTheme="minorHAnsi" w:hAnsiTheme="minorHAnsi" w:cstheme="minorHAnsi"/>
                <w:noProof/>
                <w:sz w:val="22"/>
                <w:szCs w:val="22"/>
              </w:rPr>
              <w:t>Artykuł 3 [ogólne warunki realizacji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8</w:t>
            </w:r>
            <w:r w:rsidR="0058630A" w:rsidRPr="0058630A">
              <w:rPr>
                <w:rFonts w:asciiTheme="minorHAnsi" w:hAnsiTheme="minorHAnsi" w:cstheme="minorHAnsi"/>
                <w:noProof/>
                <w:webHidden/>
                <w:sz w:val="22"/>
                <w:szCs w:val="22"/>
              </w:rPr>
              <w:fldChar w:fldCharType="end"/>
            </w:r>
          </w:hyperlink>
        </w:p>
        <w:p w14:paraId="6ED62D6C" w14:textId="3C6EF13B" w:rsidR="0058630A" w:rsidRPr="0058630A" w:rsidRDefault="000C5B0B">
          <w:pPr>
            <w:pStyle w:val="Spistreci2"/>
            <w:rPr>
              <w:rFonts w:asciiTheme="minorHAnsi" w:eastAsiaTheme="minorEastAsia" w:hAnsiTheme="minorHAnsi" w:cstheme="minorHAnsi"/>
              <w:noProof/>
              <w:sz w:val="22"/>
              <w:szCs w:val="22"/>
            </w:rPr>
          </w:pPr>
          <w:hyperlink w:anchor="_Toc191578361" w:history="1">
            <w:r w:rsidR="0058630A"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299982D2" w14:textId="6E9BB5CB" w:rsidR="0058630A" w:rsidRPr="0058630A" w:rsidRDefault="000C5B0B">
          <w:pPr>
            <w:pStyle w:val="Spistreci2"/>
            <w:rPr>
              <w:rFonts w:asciiTheme="minorHAnsi" w:eastAsiaTheme="minorEastAsia" w:hAnsiTheme="minorHAnsi" w:cstheme="minorHAnsi"/>
              <w:noProof/>
              <w:sz w:val="22"/>
              <w:szCs w:val="22"/>
            </w:rPr>
          </w:pPr>
          <w:hyperlink w:anchor="_Toc191578362" w:history="1">
            <w:r w:rsidR="0058630A" w:rsidRPr="0058630A">
              <w:rPr>
                <w:rStyle w:val="Hipercze"/>
                <w:rFonts w:asciiTheme="minorHAnsi" w:hAnsiTheme="minorHAnsi" w:cstheme="minorHAnsi"/>
                <w:bCs/>
                <w:noProof/>
                <w:sz w:val="22"/>
                <w:szCs w:val="22"/>
              </w:rPr>
              <w:t>Artykuł 5</w:t>
            </w:r>
            <w:r w:rsidR="0058630A" w:rsidRPr="0058630A">
              <w:rPr>
                <w:rStyle w:val="Hipercze"/>
                <w:rFonts w:asciiTheme="minorHAnsi" w:hAnsiTheme="minorHAnsi" w:cstheme="minorHAnsi"/>
                <w:noProof/>
                <w:sz w:val="22"/>
                <w:szCs w:val="22"/>
              </w:rPr>
              <w:t xml:space="preserve"> [zabezpieczenie]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9</w:t>
            </w:r>
            <w:r w:rsidR="0058630A" w:rsidRPr="0058630A">
              <w:rPr>
                <w:rFonts w:asciiTheme="minorHAnsi" w:hAnsiTheme="minorHAnsi" w:cstheme="minorHAnsi"/>
                <w:noProof/>
                <w:webHidden/>
                <w:sz w:val="22"/>
                <w:szCs w:val="22"/>
              </w:rPr>
              <w:fldChar w:fldCharType="end"/>
            </w:r>
          </w:hyperlink>
        </w:p>
        <w:p w14:paraId="013C6C10" w14:textId="0EA7F03E"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63" w:history="1">
            <w:r w:rsidR="0058630A" w:rsidRPr="0058630A">
              <w:rPr>
                <w:rStyle w:val="Hipercze"/>
                <w:rFonts w:asciiTheme="minorHAnsi" w:hAnsiTheme="minorHAnsi" w:cstheme="minorHAnsi"/>
                <w:noProof/>
                <w:sz w:val="22"/>
                <w:szCs w:val="22"/>
              </w:rPr>
              <w:t>Rozdział II [realizacja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060A5704" w14:textId="7A8A6BC4" w:rsidR="0058630A" w:rsidRPr="0058630A" w:rsidRDefault="000C5B0B">
          <w:pPr>
            <w:pStyle w:val="Spistreci2"/>
            <w:rPr>
              <w:rFonts w:asciiTheme="minorHAnsi" w:eastAsiaTheme="minorEastAsia" w:hAnsiTheme="minorHAnsi" w:cstheme="minorHAnsi"/>
              <w:noProof/>
              <w:sz w:val="22"/>
              <w:szCs w:val="22"/>
            </w:rPr>
          </w:pPr>
          <w:hyperlink w:anchor="_Toc191578364" w:history="1">
            <w:r w:rsidR="0058630A" w:rsidRPr="0058630A">
              <w:rPr>
                <w:rStyle w:val="Hipercze"/>
                <w:rFonts w:asciiTheme="minorHAnsi" w:hAnsiTheme="minorHAnsi" w:cstheme="minorHAnsi"/>
                <w:bCs/>
                <w:noProof/>
                <w:sz w:val="22"/>
                <w:szCs w:val="22"/>
              </w:rPr>
              <w:t>Artykuł 6</w:t>
            </w:r>
            <w:r w:rsidR="0058630A" w:rsidRPr="0058630A">
              <w:rPr>
                <w:rStyle w:val="Hipercze"/>
                <w:rFonts w:asciiTheme="minorHAnsi" w:hAnsiTheme="minorHAnsi" w:cstheme="minorHAnsi"/>
                <w:noProof/>
                <w:sz w:val="22"/>
                <w:szCs w:val="22"/>
              </w:rPr>
              <w:t xml:space="preserve"> [CST2021]</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10</w:t>
            </w:r>
            <w:r w:rsidR="0058630A" w:rsidRPr="0058630A">
              <w:rPr>
                <w:rFonts w:asciiTheme="minorHAnsi" w:hAnsiTheme="minorHAnsi" w:cstheme="minorHAnsi"/>
                <w:noProof/>
                <w:webHidden/>
                <w:sz w:val="22"/>
                <w:szCs w:val="22"/>
              </w:rPr>
              <w:fldChar w:fldCharType="end"/>
            </w:r>
          </w:hyperlink>
        </w:p>
        <w:p w14:paraId="55B8E695" w14:textId="34F97982" w:rsidR="0058630A" w:rsidRPr="0058630A" w:rsidRDefault="000C5B0B">
          <w:pPr>
            <w:pStyle w:val="Spistreci2"/>
            <w:rPr>
              <w:rFonts w:asciiTheme="minorHAnsi" w:eastAsiaTheme="minorEastAsia" w:hAnsiTheme="minorHAnsi" w:cstheme="minorHAnsi"/>
              <w:noProof/>
              <w:sz w:val="22"/>
              <w:szCs w:val="22"/>
            </w:rPr>
          </w:pPr>
          <w:hyperlink w:anchor="_Toc191578365" w:history="1">
            <w:r w:rsidR="0058630A" w:rsidRPr="0058630A">
              <w:rPr>
                <w:rStyle w:val="Hipercze"/>
                <w:rFonts w:asciiTheme="minorHAnsi" w:hAnsiTheme="minorHAnsi" w:cstheme="minorHAnsi"/>
                <w:bCs/>
                <w:noProof/>
                <w:sz w:val="22"/>
                <w:szCs w:val="22"/>
              </w:rPr>
              <w:t>Artykuł 7</w:t>
            </w:r>
            <w:r w:rsidR="0058630A" w:rsidRPr="0058630A">
              <w:rPr>
                <w:rStyle w:val="Hipercze"/>
                <w:rFonts w:asciiTheme="minorHAnsi" w:hAnsiTheme="minorHAnsi" w:cstheme="minorHAnsi"/>
                <w:noProof/>
                <w:sz w:val="22"/>
                <w:szCs w:val="22"/>
              </w:rPr>
              <w:t xml:space="preserve"> [kwalifikowalność wydatków]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12</w:t>
            </w:r>
            <w:r w:rsidR="0058630A" w:rsidRPr="0058630A">
              <w:rPr>
                <w:rFonts w:asciiTheme="minorHAnsi" w:hAnsiTheme="minorHAnsi" w:cstheme="minorHAnsi"/>
                <w:noProof/>
                <w:webHidden/>
                <w:sz w:val="22"/>
                <w:szCs w:val="22"/>
              </w:rPr>
              <w:fldChar w:fldCharType="end"/>
            </w:r>
          </w:hyperlink>
        </w:p>
        <w:p w14:paraId="3172B4F5" w14:textId="1F8594F0" w:rsidR="0058630A" w:rsidRPr="0058630A" w:rsidRDefault="000C5B0B">
          <w:pPr>
            <w:pStyle w:val="Spistreci2"/>
            <w:rPr>
              <w:rFonts w:asciiTheme="minorHAnsi" w:eastAsiaTheme="minorEastAsia" w:hAnsiTheme="minorHAnsi" w:cstheme="minorHAnsi"/>
              <w:noProof/>
              <w:sz w:val="22"/>
              <w:szCs w:val="22"/>
            </w:rPr>
          </w:pPr>
          <w:hyperlink w:anchor="_Toc191578366" w:history="1">
            <w:r w:rsidR="0058630A" w:rsidRPr="0058630A">
              <w:rPr>
                <w:rStyle w:val="Hipercze"/>
                <w:rFonts w:asciiTheme="minorHAnsi" w:hAnsiTheme="minorHAnsi" w:cstheme="minorHAnsi"/>
                <w:bCs/>
                <w:noProof/>
                <w:sz w:val="22"/>
                <w:szCs w:val="22"/>
              </w:rPr>
              <w:t>Artykuł 8</w:t>
            </w:r>
            <w:r w:rsidR="0058630A" w:rsidRPr="0058630A">
              <w:rPr>
                <w:rStyle w:val="Hipercze"/>
                <w:rFonts w:asciiTheme="minorHAnsi" w:hAnsiTheme="minorHAnsi" w:cstheme="minorHAnsi"/>
                <w:noProof/>
                <w:sz w:val="22"/>
                <w:szCs w:val="22"/>
              </w:rPr>
              <w:t xml:space="preserve"> [udzielanie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13</w:t>
            </w:r>
            <w:r w:rsidR="0058630A" w:rsidRPr="0058630A">
              <w:rPr>
                <w:rFonts w:asciiTheme="minorHAnsi" w:hAnsiTheme="minorHAnsi" w:cstheme="minorHAnsi"/>
                <w:noProof/>
                <w:webHidden/>
                <w:sz w:val="22"/>
                <w:szCs w:val="22"/>
              </w:rPr>
              <w:fldChar w:fldCharType="end"/>
            </w:r>
          </w:hyperlink>
        </w:p>
        <w:p w14:paraId="1894F8E4" w14:textId="5ED8FDE9" w:rsidR="0058630A" w:rsidRPr="0058630A" w:rsidRDefault="000C5B0B">
          <w:pPr>
            <w:pStyle w:val="Spistreci2"/>
            <w:rPr>
              <w:rFonts w:asciiTheme="minorHAnsi" w:eastAsiaTheme="minorEastAsia" w:hAnsiTheme="minorHAnsi" w:cstheme="minorHAnsi"/>
              <w:noProof/>
              <w:sz w:val="22"/>
              <w:szCs w:val="22"/>
            </w:rPr>
          </w:pPr>
          <w:hyperlink w:anchor="_Toc191578367" w:history="1">
            <w:r w:rsidR="0058630A" w:rsidRPr="0058630A">
              <w:rPr>
                <w:rStyle w:val="Hipercze"/>
                <w:rFonts w:asciiTheme="minorHAnsi" w:hAnsiTheme="minorHAnsi" w:cstheme="minorHAnsi"/>
                <w:bCs/>
                <w:noProof/>
                <w:sz w:val="22"/>
                <w:szCs w:val="22"/>
              </w:rPr>
              <w:t>Artykuł 9</w:t>
            </w:r>
            <w:r w:rsidR="0058630A" w:rsidRPr="0058630A">
              <w:rPr>
                <w:rStyle w:val="Hipercze"/>
                <w:rFonts w:asciiTheme="minorHAnsi" w:hAnsiTheme="minorHAnsi" w:cstheme="minorHAnsi"/>
                <w:noProof/>
                <w:sz w:val="22"/>
                <w:szCs w:val="22"/>
              </w:rPr>
              <w:t xml:space="preserve"> [warunki udzielenia zaliczki]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14</w:t>
            </w:r>
            <w:r w:rsidR="0058630A" w:rsidRPr="0058630A">
              <w:rPr>
                <w:rFonts w:asciiTheme="minorHAnsi" w:hAnsiTheme="minorHAnsi" w:cstheme="minorHAnsi"/>
                <w:noProof/>
                <w:webHidden/>
                <w:sz w:val="22"/>
                <w:szCs w:val="22"/>
              </w:rPr>
              <w:fldChar w:fldCharType="end"/>
            </w:r>
          </w:hyperlink>
        </w:p>
        <w:p w14:paraId="261D0D29" w14:textId="70FEC1B9" w:rsidR="0058630A" w:rsidRPr="0058630A" w:rsidRDefault="000C5B0B">
          <w:pPr>
            <w:pStyle w:val="Spistreci2"/>
            <w:rPr>
              <w:rFonts w:asciiTheme="minorHAnsi" w:eastAsiaTheme="minorEastAsia" w:hAnsiTheme="minorHAnsi" w:cstheme="minorHAnsi"/>
              <w:noProof/>
              <w:sz w:val="22"/>
              <w:szCs w:val="22"/>
            </w:rPr>
          </w:pPr>
          <w:hyperlink w:anchor="_Toc191578368" w:history="1">
            <w:r w:rsidR="0058630A" w:rsidRPr="0058630A">
              <w:rPr>
                <w:rStyle w:val="Hipercze"/>
                <w:rFonts w:asciiTheme="minorHAnsi" w:hAnsiTheme="minorHAnsi" w:cstheme="minorHAnsi"/>
                <w:bCs/>
                <w:noProof/>
                <w:sz w:val="22"/>
                <w:szCs w:val="22"/>
              </w:rPr>
              <w:t>Artykuł 10</w:t>
            </w:r>
            <w:r w:rsidR="0058630A" w:rsidRPr="0058630A">
              <w:rPr>
                <w:rStyle w:val="Hipercze"/>
                <w:rFonts w:asciiTheme="minorHAnsi" w:hAnsiTheme="minorHAnsi" w:cstheme="minorHAnsi"/>
                <w:noProof/>
                <w:sz w:val="22"/>
                <w:szCs w:val="22"/>
              </w:rPr>
              <w:t xml:space="preserve"> [Wnioski o płatność i rozliczanie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15</w:t>
            </w:r>
            <w:r w:rsidR="0058630A" w:rsidRPr="0058630A">
              <w:rPr>
                <w:rFonts w:asciiTheme="minorHAnsi" w:hAnsiTheme="minorHAnsi" w:cstheme="minorHAnsi"/>
                <w:noProof/>
                <w:webHidden/>
                <w:sz w:val="22"/>
                <w:szCs w:val="22"/>
              </w:rPr>
              <w:fldChar w:fldCharType="end"/>
            </w:r>
          </w:hyperlink>
        </w:p>
        <w:p w14:paraId="438E9890" w14:textId="12A012B4" w:rsidR="0058630A" w:rsidRPr="0058630A" w:rsidRDefault="000C5B0B">
          <w:pPr>
            <w:pStyle w:val="Spistreci2"/>
            <w:rPr>
              <w:rFonts w:asciiTheme="minorHAnsi" w:eastAsiaTheme="minorEastAsia" w:hAnsiTheme="minorHAnsi" w:cstheme="minorHAnsi"/>
              <w:noProof/>
              <w:sz w:val="22"/>
              <w:szCs w:val="22"/>
            </w:rPr>
          </w:pPr>
          <w:hyperlink w:anchor="_Toc191578369" w:history="1">
            <w:r w:rsidR="0058630A" w:rsidRPr="0058630A">
              <w:rPr>
                <w:rStyle w:val="Hipercze"/>
                <w:rFonts w:asciiTheme="minorHAnsi" w:hAnsiTheme="minorHAnsi" w:cstheme="minorHAnsi"/>
                <w:bCs/>
                <w:noProof/>
                <w:sz w:val="22"/>
                <w:szCs w:val="22"/>
              </w:rPr>
              <w:t>Artykuł 11</w:t>
            </w:r>
            <w:r w:rsidR="0058630A" w:rsidRPr="0058630A">
              <w:rPr>
                <w:rStyle w:val="Hipercze"/>
                <w:rFonts w:asciiTheme="minorHAnsi" w:hAnsiTheme="minorHAnsi" w:cstheme="minorHAnsi"/>
                <w:noProof/>
                <w:sz w:val="22"/>
                <w:szCs w:val="22"/>
              </w:rPr>
              <w:t xml:space="preserve"> [ewidencja księgowa w ramach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_Toc191578369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507FAEC5" w14:textId="741C7962" w:rsidR="0058630A" w:rsidRPr="0058630A" w:rsidRDefault="000C5B0B">
          <w:pPr>
            <w:pStyle w:val="Spistreci2"/>
            <w:rPr>
              <w:rFonts w:asciiTheme="minorHAnsi" w:eastAsiaTheme="minorEastAsia" w:hAnsiTheme="minorHAnsi" w:cstheme="minorHAnsi"/>
              <w:noProof/>
              <w:sz w:val="22"/>
              <w:szCs w:val="22"/>
            </w:rPr>
          </w:pPr>
          <w:hyperlink w:anchor="_Toc191578370" w:history="1">
            <w:r w:rsidR="0058630A" w:rsidRPr="0058630A">
              <w:rPr>
                <w:rStyle w:val="Hipercze"/>
                <w:rFonts w:asciiTheme="minorHAnsi" w:hAnsiTheme="minorHAnsi" w:cstheme="minorHAnsi"/>
                <w:bCs/>
                <w:noProof/>
                <w:sz w:val="22"/>
                <w:szCs w:val="22"/>
              </w:rPr>
              <w:t xml:space="preserve">Artykuł 12 </w:t>
            </w:r>
            <w:r w:rsidR="0058630A" w:rsidRPr="0058630A">
              <w:rPr>
                <w:rStyle w:val="Hipercze"/>
                <w:rFonts w:asciiTheme="minorHAnsi" w:hAnsiTheme="minorHAnsi" w:cstheme="minorHAnsi"/>
                <w:noProof/>
                <w:sz w:val="22"/>
                <w:szCs w:val="22"/>
              </w:rPr>
              <w:t>[promocja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18</w:t>
            </w:r>
            <w:r w:rsidR="0058630A" w:rsidRPr="0058630A">
              <w:rPr>
                <w:rFonts w:asciiTheme="minorHAnsi" w:hAnsiTheme="minorHAnsi" w:cstheme="minorHAnsi"/>
                <w:noProof/>
                <w:webHidden/>
                <w:sz w:val="22"/>
                <w:szCs w:val="22"/>
              </w:rPr>
              <w:fldChar w:fldCharType="end"/>
            </w:r>
          </w:hyperlink>
        </w:p>
        <w:p w14:paraId="4D6088F8" w14:textId="3FD0A3F6" w:rsidR="0058630A" w:rsidRPr="0058630A" w:rsidRDefault="000C5B0B">
          <w:pPr>
            <w:pStyle w:val="Spistreci2"/>
            <w:rPr>
              <w:rFonts w:asciiTheme="minorHAnsi" w:eastAsiaTheme="minorEastAsia" w:hAnsiTheme="minorHAnsi" w:cstheme="minorHAnsi"/>
              <w:noProof/>
              <w:sz w:val="22"/>
              <w:szCs w:val="22"/>
            </w:rPr>
          </w:pPr>
          <w:hyperlink w:anchor="_Toc191578371" w:history="1">
            <w:r w:rsidR="0058630A" w:rsidRPr="0058630A">
              <w:rPr>
                <w:rStyle w:val="Hipercze"/>
                <w:rFonts w:asciiTheme="minorHAnsi" w:hAnsiTheme="minorHAnsi" w:cstheme="minorHAnsi"/>
                <w:noProof/>
                <w:sz w:val="22"/>
                <w:szCs w:val="22"/>
              </w:rPr>
              <w:t>Artykuł 13 [Zasady równościowe]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22</w:t>
            </w:r>
            <w:r w:rsidR="0058630A" w:rsidRPr="0058630A">
              <w:rPr>
                <w:rFonts w:asciiTheme="minorHAnsi" w:hAnsiTheme="minorHAnsi" w:cstheme="minorHAnsi"/>
                <w:noProof/>
                <w:webHidden/>
                <w:sz w:val="22"/>
                <w:szCs w:val="22"/>
              </w:rPr>
              <w:fldChar w:fldCharType="end"/>
            </w:r>
          </w:hyperlink>
        </w:p>
        <w:p w14:paraId="0B735DED" w14:textId="4043ED1D" w:rsidR="0058630A" w:rsidRPr="0058630A" w:rsidRDefault="000C5B0B">
          <w:pPr>
            <w:pStyle w:val="Spistreci2"/>
            <w:rPr>
              <w:rFonts w:asciiTheme="minorHAnsi" w:eastAsiaTheme="minorEastAsia" w:hAnsiTheme="minorHAnsi" w:cstheme="minorHAnsi"/>
              <w:noProof/>
              <w:sz w:val="22"/>
              <w:szCs w:val="22"/>
            </w:rPr>
          </w:pPr>
          <w:hyperlink w:anchor="_Toc191578372" w:history="1">
            <w:r w:rsidR="0058630A" w:rsidRPr="0058630A">
              <w:rPr>
                <w:rStyle w:val="Hipercze"/>
                <w:rFonts w:asciiTheme="minorHAnsi" w:hAnsiTheme="minorHAnsi" w:cstheme="minorHAnsi"/>
                <w:bCs/>
                <w:noProof/>
                <w:sz w:val="22"/>
                <w:szCs w:val="22"/>
              </w:rPr>
              <w:t>Artykuł 14</w:t>
            </w:r>
            <w:r w:rsidR="0058630A" w:rsidRPr="0058630A">
              <w:rPr>
                <w:rStyle w:val="Hipercze"/>
                <w:rFonts w:asciiTheme="minorHAnsi" w:hAnsiTheme="minorHAnsi" w:cstheme="minorHAnsi"/>
                <w:noProof/>
                <w:sz w:val="22"/>
                <w:szCs w:val="22"/>
              </w:rPr>
              <w:t xml:space="preserve"> [zakaz cesji]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63E6F9AE" w14:textId="3B395C2E" w:rsidR="0058630A" w:rsidRPr="0058630A" w:rsidRDefault="000C5B0B">
          <w:pPr>
            <w:pStyle w:val="Spistreci2"/>
            <w:rPr>
              <w:rFonts w:asciiTheme="minorHAnsi" w:eastAsiaTheme="minorEastAsia" w:hAnsiTheme="minorHAnsi" w:cstheme="minorHAnsi"/>
              <w:noProof/>
              <w:sz w:val="22"/>
              <w:szCs w:val="22"/>
            </w:rPr>
          </w:pPr>
          <w:hyperlink w:anchor="_Toc191578373" w:history="1">
            <w:r w:rsidR="0058630A" w:rsidRPr="0058630A">
              <w:rPr>
                <w:rStyle w:val="Hipercze"/>
                <w:rFonts w:asciiTheme="minorHAnsi" w:hAnsiTheme="minorHAnsi" w:cstheme="minorHAnsi"/>
                <w:bCs/>
                <w:noProof/>
                <w:sz w:val="22"/>
                <w:szCs w:val="22"/>
              </w:rPr>
              <w:t>Artykuł 15</w:t>
            </w:r>
            <w:r w:rsidR="0058630A" w:rsidRPr="0058630A">
              <w:rPr>
                <w:rStyle w:val="Hipercze"/>
                <w:rFonts w:asciiTheme="minorHAnsi" w:hAnsiTheme="minorHAnsi" w:cstheme="minorHAnsi"/>
                <w:noProof/>
                <w:sz w:val="22"/>
                <w:szCs w:val="22"/>
              </w:rPr>
              <w:t xml:space="preserve"> [zmiany w Projekcie i Umowie]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23</w:t>
            </w:r>
            <w:r w:rsidR="0058630A" w:rsidRPr="0058630A">
              <w:rPr>
                <w:rFonts w:asciiTheme="minorHAnsi" w:hAnsiTheme="minorHAnsi" w:cstheme="minorHAnsi"/>
                <w:noProof/>
                <w:webHidden/>
                <w:sz w:val="22"/>
                <w:szCs w:val="22"/>
              </w:rPr>
              <w:fldChar w:fldCharType="end"/>
            </w:r>
          </w:hyperlink>
        </w:p>
        <w:p w14:paraId="2F0564F9" w14:textId="203C07A0"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4" w:history="1">
            <w:r w:rsidR="0058630A" w:rsidRPr="0058630A">
              <w:rPr>
                <w:rStyle w:val="Hipercze"/>
                <w:rFonts w:asciiTheme="minorHAnsi" w:hAnsiTheme="minorHAnsi" w:cstheme="minorHAnsi"/>
                <w:noProof/>
                <w:sz w:val="22"/>
                <w:szCs w:val="22"/>
              </w:rPr>
              <w:t>Rozdział III [kontrola prawidłowej realizacji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7CFF7959" w14:textId="32EA4ACE" w:rsidR="0058630A" w:rsidRPr="0058630A" w:rsidRDefault="000C5B0B">
          <w:pPr>
            <w:pStyle w:val="Spistreci2"/>
            <w:rPr>
              <w:rFonts w:asciiTheme="minorHAnsi" w:eastAsiaTheme="minorEastAsia" w:hAnsiTheme="minorHAnsi" w:cstheme="minorHAnsi"/>
              <w:noProof/>
              <w:sz w:val="22"/>
              <w:szCs w:val="22"/>
            </w:rPr>
          </w:pPr>
          <w:hyperlink w:anchor="_Toc191578375" w:history="1">
            <w:r w:rsidR="0058630A" w:rsidRPr="0058630A">
              <w:rPr>
                <w:rStyle w:val="Hipercze"/>
                <w:rFonts w:asciiTheme="minorHAnsi" w:hAnsiTheme="minorHAnsi" w:cstheme="minorHAnsi"/>
                <w:noProof/>
                <w:sz w:val="22"/>
                <w:szCs w:val="22"/>
              </w:rPr>
              <w:t>Artykuł 16 [weryfikacja i kontrola Zamówień]</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_Toc191578375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25</w:t>
            </w:r>
            <w:r w:rsidR="0058630A" w:rsidRPr="0058630A">
              <w:rPr>
                <w:rFonts w:asciiTheme="minorHAnsi" w:hAnsiTheme="minorHAnsi" w:cstheme="minorHAnsi"/>
                <w:noProof/>
                <w:webHidden/>
                <w:sz w:val="22"/>
                <w:szCs w:val="22"/>
              </w:rPr>
              <w:fldChar w:fldCharType="end"/>
            </w:r>
          </w:hyperlink>
        </w:p>
        <w:p w14:paraId="6FDF43D0" w14:textId="549784F4" w:rsidR="0058630A" w:rsidRPr="0058630A" w:rsidRDefault="000C5B0B">
          <w:pPr>
            <w:pStyle w:val="Spistreci2"/>
            <w:rPr>
              <w:rFonts w:asciiTheme="minorHAnsi" w:eastAsiaTheme="minorEastAsia" w:hAnsiTheme="minorHAnsi" w:cstheme="minorHAnsi"/>
              <w:noProof/>
              <w:sz w:val="22"/>
              <w:szCs w:val="22"/>
            </w:rPr>
          </w:pPr>
          <w:hyperlink w:anchor="_Toc191578376" w:history="1">
            <w:r w:rsidR="0058630A" w:rsidRPr="0058630A">
              <w:rPr>
                <w:rStyle w:val="Hipercze"/>
                <w:rFonts w:asciiTheme="minorHAnsi" w:hAnsiTheme="minorHAnsi" w:cstheme="minorHAnsi"/>
                <w:bCs/>
                <w:noProof/>
                <w:sz w:val="22"/>
                <w:szCs w:val="22"/>
              </w:rPr>
              <w:t>Artykuł 17</w:t>
            </w:r>
            <w:r w:rsidR="0058630A" w:rsidRPr="0058630A">
              <w:rPr>
                <w:rStyle w:val="Hipercze"/>
                <w:rFonts w:asciiTheme="minorHAnsi" w:hAnsiTheme="minorHAnsi" w:cstheme="minorHAnsi"/>
                <w:noProof/>
                <w:sz w:val="22"/>
                <w:szCs w:val="22"/>
              </w:rPr>
              <w:t xml:space="preserve"> [kontrola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_Toc191578376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26</w:t>
            </w:r>
            <w:r w:rsidR="0058630A" w:rsidRPr="0058630A">
              <w:rPr>
                <w:rFonts w:asciiTheme="minorHAnsi" w:hAnsiTheme="minorHAnsi" w:cstheme="minorHAnsi"/>
                <w:noProof/>
                <w:webHidden/>
                <w:sz w:val="22"/>
                <w:szCs w:val="22"/>
              </w:rPr>
              <w:fldChar w:fldCharType="end"/>
            </w:r>
          </w:hyperlink>
        </w:p>
        <w:p w14:paraId="633985C3" w14:textId="0427336A"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77" w:history="1">
            <w:r w:rsidR="0058630A" w:rsidRPr="0058630A">
              <w:rPr>
                <w:rStyle w:val="Hipercze"/>
                <w:rFonts w:asciiTheme="minorHAnsi" w:hAnsiTheme="minorHAnsi" w:cstheme="minorHAnsi"/>
                <w:noProof/>
                <w:sz w:val="22"/>
                <w:szCs w:val="22"/>
              </w:rPr>
              <w:t>Rozdział IV [postępowanie z nieprawidłowościami, rozwiązanie Umowy i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30CD65C7" w14:textId="37AE4CC1" w:rsidR="0058630A" w:rsidRPr="0058630A" w:rsidRDefault="000C5B0B">
          <w:pPr>
            <w:pStyle w:val="Spistreci2"/>
            <w:rPr>
              <w:rFonts w:asciiTheme="minorHAnsi" w:eastAsiaTheme="minorEastAsia" w:hAnsiTheme="minorHAnsi" w:cstheme="minorHAnsi"/>
              <w:noProof/>
              <w:sz w:val="22"/>
              <w:szCs w:val="22"/>
            </w:rPr>
          </w:pPr>
          <w:hyperlink w:anchor="_Toc191578378" w:history="1">
            <w:r w:rsidR="0058630A" w:rsidRPr="0058630A">
              <w:rPr>
                <w:rStyle w:val="Hipercze"/>
                <w:rFonts w:asciiTheme="minorHAnsi" w:hAnsiTheme="minorHAnsi" w:cstheme="minorHAnsi"/>
                <w:bCs/>
                <w:noProof/>
                <w:sz w:val="22"/>
                <w:szCs w:val="22"/>
              </w:rPr>
              <w:t>Artykuł 18</w:t>
            </w:r>
            <w:r w:rsidR="0058630A" w:rsidRPr="0058630A">
              <w:rPr>
                <w:rStyle w:val="Hipercze"/>
                <w:rFonts w:asciiTheme="minorHAnsi" w:hAnsiTheme="minorHAnsi" w:cstheme="minorHAnsi"/>
                <w:noProof/>
                <w:sz w:val="22"/>
                <w:szCs w:val="22"/>
              </w:rPr>
              <w:t xml:space="preserve"> [postępowanie z nieprawidłowościami]</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_Toc191578378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27</w:t>
            </w:r>
            <w:r w:rsidR="0058630A" w:rsidRPr="0058630A">
              <w:rPr>
                <w:rFonts w:asciiTheme="minorHAnsi" w:hAnsiTheme="minorHAnsi" w:cstheme="minorHAnsi"/>
                <w:noProof/>
                <w:webHidden/>
                <w:sz w:val="22"/>
                <w:szCs w:val="22"/>
              </w:rPr>
              <w:fldChar w:fldCharType="end"/>
            </w:r>
          </w:hyperlink>
        </w:p>
        <w:p w14:paraId="52C65843" w14:textId="1C74CBA6" w:rsidR="0058630A" w:rsidRPr="0058630A" w:rsidRDefault="000C5B0B">
          <w:pPr>
            <w:pStyle w:val="Spistreci2"/>
            <w:rPr>
              <w:rFonts w:asciiTheme="minorHAnsi" w:eastAsiaTheme="minorEastAsia" w:hAnsiTheme="minorHAnsi" w:cstheme="minorHAnsi"/>
              <w:noProof/>
              <w:sz w:val="22"/>
              <w:szCs w:val="22"/>
            </w:rPr>
          </w:pPr>
          <w:hyperlink w:anchor="_Toc191578379" w:history="1">
            <w:r w:rsidR="0058630A" w:rsidRPr="0058630A">
              <w:rPr>
                <w:rStyle w:val="Hipercze"/>
                <w:rFonts w:asciiTheme="minorHAnsi" w:hAnsiTheme="minorHAnsi" w:cstheme="minorHAnsi"/>
                <w:bCs/>
                <w:noProof/>
                <w:sz w:val="22"/>
                <w:szCs w:val="22"/>
              </w:rPr>
              <w:t>Artykuł 19</w:t>
            </w:r>
            <w:r w:rsidR="0058630A" w:rsidRPr="0058630A">
              <w:rPr>
                <w:rStyle w:val="Hipercze"/>
                <w:rFonts w:asciiTheme="minorHAnsi" w:hAnsiTheme="minorHAnsi" w:cstheme="minorHAnsi"/>
                <w:noProof/>
                <w:sz w:val="22"/>
                <w:szCs w:val="22"/>
              </w:rPr>
              <w:t xml:space="preserve"> [trwałość Projektu]</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_Toc191578379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1E34DB6F" w14:textId="33A371E6" w:rsidR="0058630A" w:rsidRPr="0058630A" w:rsidRDefault="000C5B0B">
          <w:pPr>
            <w:pStyle w:val="Spistreci2"/>
            <w:rPr>
              <w:rFonts w:asciiTheme="minorHAnsi" w:eastAsiaTheme="minorEastAsia" w:hAnsiTheme="minorHAnsi" w:cstheme="minorHAnsi"/>
              <w:noProof/>
              <w:sz w:val="22"/>
              <w:szCs w:val="22"/>
            </w:rPr>
          </w:pPr>
          <w:hyperlink w:anchor="_Toc191578380" w:history="1">
            <w:r w:rsidR="0058630A" w:rsidRPr="0058630A">
              <w:rPr>
                <w:rStyle w:val="Hipercze"/>
                <w:rFonts w:asciiTheme="minorHAnsi" w:hAnsiTheme="minorHAnsi" w:cstheme="minorHAnsi"/>
                <w:bCs/>
                <w:noProof/>
                <w:sz w:val="22"/>
                <w:szCs w:val="22"/>
              </w:rPr>
              <w:t>Artykuł 20</w:t>
            </w:r>
            <w:r w:rsidR="0058630A" w:rsidRPr="0058630A">
              <w:rPr>
                <w:rStyle w:val="Hipercze"/>
                <w:rFonts w:asciiTheme="minorHAnsi" w:hAnsiTheme="minorHAnsi" w:cstheme="minorHAnsi"/>
                <w:noProof/>
                <w:sz w:val="22"/>
                <w:szCs w:val="22"/>
              </w:rPr>
              <w:t xml:space="preserve"> [rozwiązanie Umowy]</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_Toc191578380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28</w:t>
            </w:r>
            <w:r w:rsidR="0058630A" w:rsidRPr="0058630A">
              <w:rPr>
                <w:rFonts w:asciiTheme="minorHAnsi" w:hAnsiTheme="minorHAnsi" w:cstheme="minorHAnsi"/>
                <w:noProof/>
                <w:webHidden/>
                <w:sz w:val="22"/>
                <w:szCs w:val="22"/>
              </w:rPr>
              <w:fldChar w:fldCharType="end"/>
            </w:r>
          </w:hyperlink>
        </w:p>
        <w:p w14:paraId="6CD2E3AC" w14:textId="51902EC6" w:rsidR="0058630A" w:rsidRPr="0058630A" w:rsidRDefault="000C5B0B">
          <w:pPr>
            <w:pStyle w:val="Spistreci2"/>
            <w:rPr>
              <w:rFonts w:asciiTheme="minorHAnsi" w:eastAsiaTheme="minorEastAsia" w:hAnsiTheme="minorHAnsi" w:cstheme="minorHAnsi"/>
              <w:noProof/>
              <w:sz w:val="22"/>
              <w:szCs w:val="22"/>
            </w:rPr>
          </w:pPr>
          <w:hyperlink w:anchor="_Toc191578381" w:history="1">
            <w:r w:rsidR="0058630A" w:rsidRPr="0058630A">
              <w:rPr>
                <w:rStyle w:val="Hipercze"/>
                <w:rFonts w:asciiTheme="minorHAnsi" w:hAnsiTheme="minorHAnsi" w:cstheme="minorHAnsi"/>
                <w:bCs/>
                <w:noProof/>
                <w:sz w:val="22"/>
                <w:szCs w:val="22"/>
              </w:rPr>
              <w:t>Artykuł 21</w:t>
            </w:r>
            <w:r w:rsidR="0058630A" w:rsidRPr="0058630A">
              <w:rPr>
                <w:rStyle w:val="Hipercze"/>
                <w:rFonts w:asciiTheme="minorHAnsi" w:hAnsiTheme="minorHAnsi" w:cstheme="minorHAnsi"/>
                <w:noProof/>
                <w:sz w:val="22"/>
                <w:szCs w:val="22"/>
              </w:rPr>
              <w:t xml:space="preserve"> [archiwizacja dokumentów]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_Toc191578381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29</w:t>
            </w:r>
            <w:r w:rsidR="0058630A" w:rsidRPr="0058630A">
              <w:rPr>
                <w:rFonts w:asciiTheme="minorHAnsi" w:hAnsiTheme="minorHAnsi" w:cstheme="minorHAnsi"/>
                <w:noProof/>
                <w:webHidden/>
                <w:sz w:val="22"/>
                <w:szCs w:val="22"/>
              </w:rPr>
              <w:fldChar w:fldCharType="end"/>
            </w:r>
          </w:hyperlink>
        </w:p>
        <w:p w14:paraId="71754015" w14:textId="386541DB" w:rsidR="0058630A" w:rsidRPr="0058630A" w:rsidRDefault="000C5B0B">
          <w:pPr>
            <w:pStyle w:val="Spistreci1"/>
            <w:tabs>
              <w:tab w:val="right" w:leader="dot" w:pos="9736"/>
            </w:tabs>
            <w:rPr>
              <w:rFonts w:asciiTheme="minorHAnsi" w:eastAsiaTheme="minorEastAsia" w:hAnsiTheme="minorHAnsi" w:cstheme="minorHAnsi"/>
              <w:noProof/>
              <w:sz w:val="22"/>
              <w:szCs w:val="22"/>
            </w:rPr>
          </w:pPr>
          <w:hyperlink w:anchor="_Toc191578382" w:history="1">
            <w:r w:rsidR="0058630A" w:rsidRPr="0058630A">
              <w:rPr>
                <w:rStyle w:val="Hipercze"/>
                <w:rFonts w:asciiTheme="minorHAnsi" w:hAnsiTheme="minorHAnsi" w:cstheme="minorHAnsi"/>
                <w:noProof/>
                <w:sz w:val="22"/>
                <w:szCs w:val="22"/>
              </w:rPr>
              <w:t>Rozdział V [postanowienia końcowe]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_Toc191578382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A28568C" w14:textId="3C3BE06B" w:rsidR="0058630A" w:rsidRPr="0058630A" w:rsidRDefault="000C5B0B">
          <w:pPr>
            <w:pStyle w:val="Spistreci2"/>
            <w:rPr>
              <w:rFonts w:asciiTheme="minorHAnsi" w:eastAsiaTheme="minorEastAsia" w:hAnsiTheme="minorHAnsi" w:cstheme="minorHAnsi"/>
              <w:noProof/>
              <w:sz w:val="22"/>
              <w:szCs w:val="22"/>
            </w:rPr>
          </w:pPr>
          <w:hyperlink w:anchor="_Toc191578383" w:history="1">
            <w:r w:rsidR="0058630A" w:rsidRPr="0058630A">
              <w:rPr>
                <w:rStyle w:val="Hipercze"/>
                <w:rFonts w:asciiTheme="minorHAnsi" w:hAnsiTheme="minorHAnsi" w:cstheme="minorHAnsi"/>
                <w:bCs/>
                <w:noProof/>
                <w:sz w:val="22"/>
                <w:szCs w:val="22"/>
              </w:rPr>
              <w:t>Artykuł 22</w:t>
            </w:r>
            <w:r w:rsidR="0058630A" w:rsidRPr="0058630A">
              <w:rPr>
                <w:rStyle w:val="Hipercze"/>
                <w:rFonts w:asciiTheme="minorHAnsi" w:hAnsiTheme="minorHAnsi" w:cstheme="minorHAnsi"/>
                <w:noProof/>
                <w:sz w:val="22"/>
                <w:szCs w:val="22"/>
              </w:rPr>
              <w:t xml:space="preserve"> [prawo właściwe oraz język Umowy i porozumiewania się]</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_Toc191578383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388D0882" w14:textId="251D7473" w:rsidR="0058630A" w:rsidRPr="0058630A" w:rsidRDefault="000C5B0B">
          <w:pPr>
            <w:pStyle w:val="Spistreci2"/>
            <w:rPr>
              <w:rFonts w:asciiTheme="minorHAnsi" w:eastAsiaTheme="minorEastAsia" w:hAnsiTheme="minorHAnsi" w:cstheme="minorHAnsi"/>
              <w:noProof/>
              <w:sz w:val="22"/>
              <w:szCs w:val="22"/>
            </w:rPr>
          </w:pPr>
          <w:hyperlink w:anchor="_Toc191578384" w:history="1">
            <w:r w:rsidR="0058630A" w:rsidRPr="0058630A">
              <w:rPr>
                <w:rStyle w:val="Hipercze"/>
                <w:rFonts w:asciiTheme="minorHAnsi" w:hAnsiTheme="minorHAnsi" w:cstheme="minorHAnsi"/>
                <w:bCs/>
                <w:noProof/>
                <w:sz w:val="22"/>
                <w:szCs w:val="22"/>
              </w:rPr>
              <w:t>Artykuł 23</w:t>
            </w:r>
            <w:r w:rsidR="0058630A" w:rsidRPr="0058630A">
              <w:rPr>
                <w:rStyle w:val="Hipercze"/>
                <w:rFonts w:asciiTheme="minorHAnsi" w:hAnsiTheme="minorHAnsi" w:cstheme="minorHAnsi"/>
                <w:noProof/>
                <w:sz w:val="22"/>
                <w:szCs w:val="22"/>
              </w:rPr>
              <w:t xml:space="preserve"> [rozstrzyganie sporów]</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_Toc191578384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30</w:t>
            </w:r>
            <w:r w:rsidR="0058630A"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3"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3"/>
    </w:p>
    <w:p w14:paraId="00A2D8B2" w14:textId="77777777" w:rsidR="00943D03" w:rsidRPr="00C66CA0" w:rsidRDefault="00943D03" w:rsidP="00E71F62">
      <w:pPr>
        <w:pStyle w:val="Nagwek2"/>
      </w:pPr>
      <w:bookmarkStart w:id="4" w:name="_Toc191578358"/>
      <w:r w:rsidRPr="00C66CA0">
        <w:t>Artykuł 1 [podstawa prawna]</w:t>
      </w:r>
      <w:bookmarkEnd w:id="4"/>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5"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5"/>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6" w:name="_Hlk165289192"/>
      <w:r w:rsidR="008940D3">
        <w:rPr>
          <w:rFonts w:asciiTheme="minorHAnsi" w:hAnsiTheme="minorHAnsi"/>
          <w:sz w:val="22"/>
          <w:szCs w:val="22"/>
        </w:rPr>
        <w:t>2023/</w:t>
      </w:r>
      <w:bookmarkEnd w:id="6"/>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7" w:name="_Hlk165289510"/>
      <w:r w:rsidR="003D4BF5">
        <w:rPr>
          <w:rFonts w:asciiTheme="minorHAnsi" w:hAnsiTheme="minorHAnsi"/>
          <w:sz w:val="22"/>
          <w:szCs w:val="22"/>
        </w:rPr>
        <w:t xml:space="preserve"> </w:t>
      </w:r>
      <w:bookmarkStart w:id="8"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8"/>
      <w:r w:rsidRPr="00C66CA0">
        <w:rPr>
          <w:rFonts w:asciiTheme="minorHAnsi" w:hAnsiTheme="minorHAnsi"/>
          <w:sz w:val="22"/>
          <w:szCs w:val="22"/>
        </w:rPr>
        <w:t xml:space="preserve">r. </w:t>
      </w:r>
      <w:bookmarkEnd w:id="7"/>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9" w:name="_Toc191578359"/>
      <w:r w:rsidRPr="00C66CA0">
        <w:t>Artykuł</w:t>
      </w:r>
      <w:r w:rsidR="0043415C" w:rsidRPr="00C66CA0">
        <w:t xml:space="preserve"> </w:t>
      </w:r>
      <w:r w:rsidR="00943D03" w:rsidRPr="00C66CA0">
        <w:t>2</w:t>
      </w:r>
      <w:r w:rsidR="0043415C" w:rsidRPr="00C66CA0">
        <w:t xml:space="preserve"> </w:t>
      </w:r>
      <w:r w:rsidRPr="00C66CA0">
        <w:t>[definicje]</w:t>
      </w:r>
      <w:bookmarkEnd w:id="9"/>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 xml:space="preserve">ezstronne i obiektywne pełnienie funkcji podmiotu upoważnionego do działań finansowych lub innej osoby, tj. podmiotu upoważnionego do działań finansowych oraz </w:t>
      </w:r>
      <w:r w:rsidR="00F6254E" w:rsidRPr="00072F08">
        <w:rPr>
          <w:rFonts w:asciiTheme="minorHAnsi" w:hAnsiTheme="minorHAnsi"/>
          <w:sz w:val="22"/>
          <w:szCs w:val="22"/>
        </w:rPr>
        <w:lastRenderedPageBreak/>
        <w:t>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lastRenderedPageBreak/>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10" w:name="_Hlk173233245"/>
      <w:r w:rsidR="008B4C09" w:rsidRPr="008B4C09">
        <w:rPr>
          <w:rFonts w:ascii="Calibri" w:hAnsi="Calibri"/>
          <w:spacing w:val="-6"/>
          <w:sz w:val="22"/>
          <w:szCs w:val="22"/>
        </w:rPr>
        <w:t>https://funduszeuepomorskie.pl/</w:t>
      </w:r>
      <w:bookmarkEnd w:id="10"/>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lastRenderedPageBreak/>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1"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1"/>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2"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2"/>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3"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3"/>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w:t>
      </w:r>
      <w:r w:rsidR="00E05119">
        <w:rPr>
          <w:rFonts w:ascii="Calibri" w:hAnsi="Calibri"/>
          <w:sz w:val="22"/>
          <w:szCs w:val="22"/>
        </w:rPr>
        <w:lastRenderedPageBreak/>
        <w:t xml:space="preserve">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4" w:name="_Hlk126564339"/>
      <w:bookmarkStart w:id="15"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4"/>
      <w:bookmarkEnd w:id="15"/>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6"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6"/>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lastRenderedPageBreak/>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7"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7"/>
    </w:p>
    <w:p w14:paraId="6434F662" w14:textId="77777777" w:rsidR="00AB088D" w:rsidRPr="00C66CA0" w:rsidRDefault="00AB088D" w:rsidP="00BE7D2E">
      <w:pPr>
        <w:pStyle w:val="Nagwek2"/>
      </w:pPr>
      <w:bookmarkStart w:id="18"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8"/>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lastRenderedPageBreak/>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9" w:name="_Hlk173233406"/>
      <w:bookmarkStart w:id="20"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9"/>
      <w:r w:rsidRPr="00176984">
        <w:rPr>
          <w:rFonts w:asciiTheme="minorHAnsi" w:hAnsiTheme="minorHAnsi" w:cstheme="minorHAnsi"/>
          <w:sz w:val="22"/>
          <w:szCs w:val="22"/>
        </w:rPr>
        <w:t>.</w:t>
      </w:r>
      <w:bookmarkEnd w:id="20"/>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1"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1"/>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2"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2"/>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3"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3"/>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lastRenderedPageBreak/>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4"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4"/>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5"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5"/>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6"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nałożoną korektę </w:t>
      </w:r>
      <w:r w:rsidRPr="00C66CA0">
        <w:rPr>
          <w:rFonts w:ascii="Calibri" w:hAnsi="Calibri"/>
          <w:sz w:val="22"/>
          <w:szCs w:val="22"/>
        </w:rPr>
        <w:lastRenderedPageBreak/>
        <w:t>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6"/>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7"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7"/>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lastRenderedPageBreak/>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lastRenderedPageBreak/>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lastRenderedPageBreak/>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8" w:name="_Toc191578369"/>
      <w:r w:rsidRPr="00C66CA0">
        <w:rPr>
          <w:rStyle w:val="Nagwek1Znak"/>
          <w:b/>
        </w:rPr>
        <w:t>Artykuł 1</w:t>
      </w:r>
      <w:r w:rsidR="001D5062">
        <w:rPr>
          <w:rStyle w:val="Nagwek1Znak"/>
          <w:b/>
        </w:rPr>
        <w:t>1</w:t>
      </w:r>
      <w:r w:rsidRPr="00C66CA0">
        <w:t xml:space="preserve"> [ewidencja księgowa w ramach Projektu]</w:t>
      </w:r>
      <w:bookmarkEnd w:id="28"/>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9"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9"/>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lastRenderedPageBreak/>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uwzględniania faktu, że minister właściwy do spraw rozwoju regionalnego może zażądać zorganizowania wydarzenia medialnego (w szczególności briefingu prasowego, konferencji prasowej) wspólnie z przedstawicielem ww. ministra w przypadku m.in. otwarcia Projektu, a </w:t>
      </w:r>
      <w:r w:rsidRPr="00C66CA0">
        <w:rPr>
          <w:rFonts w:ascii="Calibri" w:hAnsi="Calibri"/>
          <w:bCs/>
          <w:sz w:val="22"/>
          <w:szCs w:val="22"/>
        </w:rPr>
        <w:lastRenderedPageBreak/>
        <w:t>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lastRenderedPageBreak/>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30"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30"/>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1" w:name="_Toc191578372"/>
      <w:r w:rsidRPr="00C66CA0">
        <w:rPr>
          <w:rStyle w:val="Nagwek1Znak"/>
          <w:b/>
        </w:rPr>
        <w:t>Artykuł 1</w:t>
      </w:r>
      <w:r w:rsidR="001D5062">
        <w:rPr>
          <w:rStyle w:val="Nagwek1Znak"/>
          <w:b/>
        </w:rPr>
        <w:t>4</w:t>
      </w:r>
      <w:r w:rsidRPr="00C66CA0">
        <w:t xml:space="preserve"> [zakaz cesji]</w:t>
      </w:r>
      <w:bookmarkEnd w:id="31"/>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2" w:name="_Toc191578373"/>
      <w:r w:rsidRPr="00C66CA0">
        <w:rPr>
          <w:rStyle w:val="Nagwek1Znak"/>
          <w:b/>
        </w:rPr>
        <w:lastRenderedPageBreak/>
        <w:t>Artykuł 1</w:t>
      </w:r>
      <w:r w:rsidR="001D5062">
        <w:rPr>
          <w:rStyle w:val="Nagwek1Znak"/>
          <w:b/>
        </w:rPr>
        <w:t>5</w:t>
      </w:r>
      <w:r w:rsidRPr="00C66CA0">
        <w:t xml:space="preserve"> [zmiany w Projekcie i Umowie]</w:t>
      </w:r>
      <w:bookmarkEnd w:id="32"/>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lastRenderedPageBreak/>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3" w:name="_Toc191578374"/>
      <w:r w:rsidRPr="006F4E2C">
        <w:t>Rozdział III [kontrola prawidłowej realizacji Umowy]</w:t>
      </w:r>
      <w:bookmarkEnd w:id="33"/>
    </w:p>
    <w:p w14:paraId="2C30795C" w14:textId="57EDEFEC" w:rsidR="00121532" w:rsidRPr="006F4E2C" w:rsidRDefault="00121532" w:rsidP="00121532">
      <w:pPr>
        <w:pStyle w:val="Nagwek2"/>
      </w:pPr>
      <w:bookmarkStart w:id="34" w:name="_Toc191578375"/>
      <w:bookmarkStart w:id="35" w:name="_Hlk106175727"/>
      <w:r w:rsidRPr="006F4E2C">
        <w:t>Artykuł 1</w:t>
      </w:r>
      <w:r w:rsidR="001D5062" w:rsidRPr="006F4E2C">
        <w:t>6</w:t>
      </w:r>
      <w:r w:rsidRPr="006F4E2C">
        <w:t xml:space="preserve"> [weryfikacja i kontrola Zamówień]</w:t>
      </w:r>
      <w:bookmarkEnd w:id="34"/>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w:t>
      </w:r>
      <w:r w:rsidRPr="006F4E2C">
        <w:rPr>
          <w:rFonts w:ascii="Calibri" w:hAnsi="Calibri"/>
          <w:spacing w:val="-6"/>
          <w:sz w:val="22"/>
          <w:szCs w:val="22"/>
        </w:rPr>
        <w:lastRenderedPageBreak/>
        <w:t xml:space="preserve">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6"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6"/>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5"/>
    </w:p>
    <w:p w14:paraId="65F79103" w14:textId="77777777" w:rsidR="005B4A39" w:rsidRPr="00C66CA0" w:rsidRDefault="005B4A39" w:rsidP="005B4A39">
      <w:pPr>
        <w:pStyle w:val="Nagwek1"/>
        <w:spacing w:afterLines="40" w:after="96"/>
      </w:pPr>
      <w:bookmarkStart w:id="37" w:name="_Toc191578377"/>
      <w:r w:rsidRPr="00C66CA0">
        <w:t>Rozdział IV [postępowanie z nieprawidłowościami, rozwiązanie Umowy i trwałość Projektu]</w:t>
      </w:r>
      <w:bookmarkEnd w:id="37"/>
    </w:p>
    <w:p w14:paraId="65831679" w14:textId="632CD654" w:rsidR="005B4A39" w:rsidRPr="00C66CA0" w:rsidRDefault="005B4A39" w:rsidP="005B4A39">
      <w:pPr>
        <w:pStyle w:val="Nagwek2"/>
      </w:pPr>
      <w:bookmarkStart w:id="38" w:name="_Toc191578378"/>
      <w:r w:rsidRPr="00C66CA0">
        <w:rPr>
          <w:rStyle w:val="Nagwek1Znak"/>
          <w:b/>
        </w:rPr>
        <w:t>Artykuł 1</w:t>
      </w:r>
      <w:r w:rsidR="00D157BA">
        <w:rPr>
          <w:rStyle w:val="Nagwek1Znak"/>
          <w:b/>
        </w:rPr>
        <w:t>8</w:t>
      </w:r>
      <w:r w:rsidRPr="00C66CA0">
        <w:t xml:space="preserve"> [postępowanie z nieprawidłowościami]</w:t>
      </w:r>
      <w:bookmarkEnd w:id="38"/>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9" w:name="_Hlk128157979"/>
      <w:r w:rsidRPr="00A06295">
        <w:rPr>
          <w:rFonts w:asciiTheme="minorHAnsi" w:hAnsiTheme="minorHAnsi" w:cstheme="minorHAnsi"/>
          <w:sz w:val="22"/>
          <w:szCs w:val="22"/>
        </w:rPr>
        <w:t>w wysokości określonej jak dla zaległości podatkowych</w:t>
      </w:r>
      <w:bookmarkEnd w:id="39"/>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40" w:name="_Toc191578379"/>
      <w:r w:rsidRPr="00C66CA0">
        <w:rPr>
          <w:rStyle w:val="Nagwek1Znak"/>
          <w:b/>
        </w:rPr>
        <w:t xml:space="preserve">Artykuł </w:t>
      </w:r>
      <w:r w:rsidR="00D157BA">
        <w:rPr>
          <w:rStyle w:val="Nagwek1Znak"/>
          <w:b/>
        </w:rPr>
        <w:t>19</w:t>
      </w:r>
      <w:r w:rsidRPr="00C66CA0">
        <w:t xml:space="preserve"> [trwałość Projektu]</w:t>
      </w:r>
      <w:bookmarkEnd w:id="40"/>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1" w:name="_Toc191578380"/>
      <w:r w:rsidRPr="00C66CA0">
        <w:rPr>
          <w:rStyle w:val="Nagwek1Znak"/>
          <w:b/>
        </w:rPr>
        <w:t>Artykuł 2</w:t>
      </w:r>
      <w:r w:rsidR="00D157BA">
        <w:rPr>
          <w:rStyle w:val="Nagwek1Znak"/>
          <w:b/>
        </w:rPr>
        <w:t>0</w:t>
      </w:r>
      <w:r w:rsidRPr="00C66CA0">
        <w:t xml:space="preserve"> [rozwiązanie Umowy]</w:t>
      </w:r>
      <w:bookmarkEnd w:id="41"/>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2"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2"/>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3" w:name="_Toc191578382"/>
      <w:r w:rsidRPr="00C66CA0">
        <w:t>Rozdział V [postanowienia końcowe]</w:t>
      </w:r>
      <w:bookmarkEnd w:id="43"/>
    </w:p>
    <w:p w14:paraId="48287467" w14:textId="54BFEDDE" w:rsidR="00AB088D" w:rsidRPr="00C66CA0" w:rsidRDefault="00AB088D" w:rsidP="006F42A6">
      <w:pPr>
        <w:pStyle w:val="Nagwek2"/>
      </w:pPr>
      <w:bookmarkStart w:id="44"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4"/>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5"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5"/>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6"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6"/>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5686D9A8">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7" w:name="_Toc488324585"/>
      <w:bookmarkStart w:id="48" w:name="_Toc123805818"/>
      <w:bookmarkStart w:id="49" w:name="_Toc123806385"/>
      <w:bookmarkStart w:id="50" w:name="_Toc123806450"/>
      <w:bookmarkStart w:id="51" w:name="_Toc123806739"/>
      <w:bookmarkStart w:id="52" w:name="_Toc168051347"/>
      <w:bookmarkStart w:id="53" w:name="_Toc190853648"/>
      <w:bookmarkStart w:id="54"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7"/>
      <w:r w:rsidR="0069385B" w:rsidRPr="00326084">
        <w:rPr>
          <w:rFonts w:asciiTheme="minorHAnsi" w:hAnsiTheme="minorHAnsi" w:cstheme="minorHAnsi"/>
          <w:b/>
          <w:color w:val="auto"/>
          <w:sz w:val="22"/>
          <w:szCs w:val="22"/>
        </w:rPr>
        <w:t xml:space="preserve"> w zestawieniu</w:t>
      </w:r>
      <w:bookmarkEnd w:id="48"/>
      <w:bookmarkEnd w:id="49"/>
      <w:bookmarkEnd w:id="50"/>
      <w:bookmarkEnd w:id="51"/>
      <w:bookmarkEnd w:id="52"/>
      <w:bookmarkEnd w:id="53"/>
      <w:bookmarkEnd w:id="54"/>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5" w:name="_Toc488324559"/>
      <w:bookmarkStart w:id="56" w:name="_Toc123805819"/>
      <w:bookmarkStart w:id="57" w:name="_Toc123806386"/>
      <w:bookmarkStart w:id="58" w:name="_Toc123806451"/>
      <w:bookmarkStart w:id="59"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60" w:name="_Toc168051348"/>
      <w:bookmarkStart w:id="61" w:name="_Toc190853649"/>
      <w:bookmarkStart w:id="62" w:name="_Toc191578386"/>
      <w:r w:rsidRPr="00F15585">
        <w:rPr>
          <w:rFonts w:cstheme="minorHAnsi"/>
          <w:szCs w:val="22"/>
        </w:rPr>
        <w:t>Jak oznaczać miejsce projektu?</w:t>
      </w:r>
      <w:bookmarkEnd w:id="55"/>
      <w:r w:rsidRPr="00F15585">
        <w:rPr>
          <w:rFonts w:cstheme="minorHAnsi"/>
          <w:szCs w:val="22"/>
        </w:rPr>
        <w:t xml:space="preserve"> Tablice i plakaty.</w:t>
      </w:r>
      <w:bookmarkEnd w:id="56"/>
      <w:bookmarkEnd w:id="57"/>
      <w:bookmarkEnd w:id="58"/>
      <w:bookmarkEnd w:id="59"/>
      <w:bookmarkEnd w:id="60"/>
      <w:bookmarkEnd w:id="61"/>
      <w:bookmarkEnd w:id="62"/>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3" w:name="_Toc488324560"/>
      <w:bookmarkStart w:id="64" w:name="_Toc123805820"/>
      <w:bookmarkStart w:id="65" w:name="_Toc123806387"/>
      <w:bookmarkStart w:id="66" w:name="_Toc123806452"/>
      <w:bookmarkStart w:id="67" w:name="_Toc123806741"/>
      <w:bookmarkStart w:id="68" w:name="_Toc168051349"/>
      <w:bookmarkStart w:id="69" w:name="_Toc190853650"/>
      <w:bookmarkStart w:id="70" w:name="_Toc191578387"/>
      <w:r w:rsidRPr="00326084">
        <w:rPr>
          <w:rFonts w:asciiTheme="minorHAnsi" w:hAnsiTheme="minorHAnsi" w:cstheme="minorHAnsi"/>
          <w:b/>
          <w:color w:val="auto"/>
          <w:sz w:val="22"/>
          <w:szCs w:val="22"/>
        </w:rPr>
        <w:t>Tablice informacyjne</w:t>
      </w:r>
      <w:bookmarkEnd w:id="63"/>
      <w:bookmarkEnd w:id="64"/>
      <w:bookmarkEnd w:id="65"/>
      <w:bookmarkEnd w:id="66"/>
      <w:bookmarkEnd w:id="67"/>
      <w:bookmarkEnd w:id="68"/>
      <w:bookmarkEnd w:id="69"/>
      <w:bookmarkEnd w:id="70"/>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458BE437">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lastRenderedPageBreak/>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1" w:name="_Toc123805821"/>
      <w:bookmarkStart w:id="72" w:name="_Toc123806388"/>
      <w:bookmarkStart w:id="73" w:name="_Toc123806453"/>
      <w:bookmarkStart w:id="74" w:name="_Toc123806742"/>
      <w:bookmarkStart w:id="75" w:name="_Toc168051350"/>
      <w:bookmarkStart w:id="76" w:name="_Toc190853651"/>
      <w:bookmarkStart w:id="77" w:name="_Toc191578388"/>
      <w:r w:rsidRPr="00326084">
        <w:rPr>
          <w:rFonts w:asciiTheme="minorHAnsi" w:hAnsiTheme="minorHAnsi" w:cstheme="minorHAnsi"/>
          <w:b/>
          <w:color w:val="auto"/>
          <w:sz w:val="22"/>
          <w:szCs w:val="22"/>
        </w:rPr>
        <w:t>Gdzie umieścić tablicę informacyjną?</w:t>
      </w:r>
      <w:bookmarkEnd w:id="71"/>
      <w:bookmarkEnd w:id="72"/>
      <w:bookmarkEnd w:id="73"/>
      <w:bookmarkEnd w:id="74"/>
      <w:bookmarkEnd w:id="75"/>
      <w:bookmarkEnd w:id="76"/>
      <w:bookmarkEnd w:id="77"/>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8" w:name="_Toc123805822"/>
      <w:bookmarkStart w:id="79" w:name="_Toc123806389"/>
      <w:bookmarkStart w:id="80" w:name="_Toc123806454"/>
      <w:bookmarkStart w:id="81" w:name="_Toc123806743"/>
      <w:bookmarkStart w:id="82" w:name="_Toc168051351"/>
      <w:bookmarkStart w:id="83" w:name="_Toc190853652"/>
      <w:bookmarkStart w:id="84" w:name="_Toc191578389"/>
      <w:bookmarkStart w:id="85" w:name="_Toc488324564"/>
      <w:r w:rsidRPr="00326084">
        <w:rPr>
          <w:rFonts w:asciiTheme="minorHAnsi" w:hAnsiTheme="minorHAnsi" w:cstheme="minorHAnsi"/>
          <w:b/>
          <w:color w:val="auto"/>
          <w:sz w:val="22"/>
          <w:szCs w:val="22"/>
        </w:rPr>
        <w:t>Kiedy umieścić tablicę informacyjną i na jak długo?</w:t>
      </w:r>
      <w:bookmarkEnd w:id="78"/>
      <w:bookmarkEnd w:id="79"/>
      <w:bookmarkEnd w:id="80"/>
      <w:bookmarkEnd w:id="81"/>
      <w:bookmarkEnd w:id="82"/>
      <w:bookmarkEnd w:id="83"/>
      <w:bookmarkEnd w:id="84"/>
      <w:r w:rsidRPr="00326084">
        <w:rPr>
          <w:rFonts w:asciiTheme="minorHAnsi" w:hAnsiTheme="minorHAnsi" w:cstheme="minorHAnsi"/>
          <w:b/>
          <w:color w:val="auto"/>
          <w:sz w:val="22"/>
          <w:szCs w:val="22"/>
        </w:rPr>
        <w:t xml:space="preserve"> </w:t>
      </w:r>
      <w:bookmarkEnd w:id="85"/>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6"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6"/>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7" w:name="_Toc123805823"/>
      <w:bookmarkStart w:id="88" w:name="_Toc123806390"/>
      <w:bookmarkStart w:id="89" w:name="_Toc123806455"/>
      <w:bookmarkStart w:id="90" w:name="_Toc123806744"/>
      <w:bookmarkStart w:id="91" w:name="_Toc168051352"/>
      <w:bookmarkStart w:id="92" w:name="_Toc190853653"/>
      <w:bookmarkStart w:id="93" w:name="_Toc191578390"/>
      <w:bookmarkStart w:id="94" w:name="_Toc488324570"/>
      <w:r w:rsidRPr="00326084">
        <w:rPr>
          <w:rFonts w:asciiTheme="minorHAnsi" w:hAnsiTheme="minorHAnsi" w:cstheme="minorHAnsi"/>
          <w:b/>
          <w:color w:val="auto"/>
          <w:sz w:val="22"/>
          <w:szCs w:val="22"/>
        </w:rPr>
        <w:t>Plakaty informujące o projekcie</w:t>
      </w:r>
      <w:bookmarkEnd w:id="87"/>
      <w:bookmarkEnd w:id="88"/>
      <w:bookmarkEnd w:id="89"/>
      <w:bookmarkEnd w:id="90"/>
      <w:bookmarkEnd w:id="91"/>
      <w:bookmarkEnd w:id="92"/>
      <w:bookmarkEnd w:id="93"/>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5" w:name="_Toc123805824"/>
      <w:bookmarkStart w:id="96" w:name="_Toc123806391"/>
      <w:bookmarkStart w:id="97" w:name="_Toc123806456"/>
      <w:bookmarkStart w:id="98" w:name="_Toc123806745"/>
      <w:bookmarkStart w:id="99" w:name="_Toc168051353"/>
      <w:bookmarkStart w:id="100" w:name="_Toc190853654"/>
      <w:bookmarkStart w:id="101" w:name="_Toc191578391"/>
      <w:r w:rsidRPr="00326084">
        <w:rPr>
          <w:rFonts w:asciiTheme="minorHAnsi" w:hAnsiTheme="minorHAnsi" w:cstheme="minorHAnsi"/>
          <w:b/>
          <w:color w:val="auto"/>
          <w:sz w:val="22"/>
          <w:szCs w:val="22"/>
        </w:rPr>
        <w:t>Jak powinien wyglądać plakat?</w:t>
      </w:r>
      <w:bookmarkEnd w:id="95"/>
      <w:bookmarkEnd w:id="96"/>
      <w:bookmarkEnd w:id="97"/>
      <w:bookmarkEnd w:id="98"/>
      <w:bookmarkEnd w:id="99"/>
      <w:bookmarkEnd w:id="100"/>
      <w:bookmarkEnd w:id="101"/>
      <w:r w:rsidRPr="00326084">
        <w:rPr>
          <w:rFonts w:asciiTheme="minorHAnsi" w:hAnsiTheme="minorHAnsi" w:cstheme="minorHAnsi"/>
          <w:b/>
          <w:color w:val="auto"/>
          <w:sz w:val="22"/>
          <w:szCs w:val="22"/>
        </w:rPr>
        <w:t xml:space="preserve"> </w:t>
      </w:r>
      <w:bookmarkEnd w:id="94"/>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2" w:name="_Toc406086914"/>
      <w:bookmarkStart w:id="103" w:name="_Toc406087006"/>
      <w:bookmarkEnd w:id="102"/>
      <w:bookmarkEnd w:id="103"/>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086932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4" w:name="_Toc123805825"/>
      <w:bookmarkStart w:id="105" w:name="_Toc123806392"/>
      <w:bookmarkStart w:id="106" w:name="_Toc123806457"/>
      <w:bookmarkStart w:id="107" w:name="_Toc123806746"/>
      <w:bookmarkStart w:id="108" w:name="_Toc168051354"/>
      <w:bookmarkStart w:id="109" w:name="_Toc190853655"/>
      <w:bookmarkStart w:id="110" w:name="_Toc191578392"/>
      <w:r w:rsidRPr="00326084">
        <w:rPr>
          <w:rFonts w:asciiTheme="minorHAnsi" w:hAnsiTheme="minorHAnsi" w:cstheme="minorHAnsi"/>
          <w:b/>
          <w:color w:val="auto"/>
          <w:sz w:val="22"/>
          <w:szCs w:val="22"/>
        </w:rPr>
        <w:lastRenderedPageBreak/>
        <w:t>Gdzie umieścić plakat?</w:t>
      </w:r>
      <w:bookmarkEnd w:id="104"/>
      <w:bookmarkEnd w:id="105"/>
      <w:bookmarkEnd w:id="106"/>
      <w:bookmarkEnd w:id="107"/>
      <w:bookmarkEnd w:id="108"/>
      <w:bookmarkEnd w:id="109"/>
      <w:bookmarkEnd w:id="110"/>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1" w:name="_Toc488324572"/>
      <w:bookmarkStart w:id="112" w:name="_Toc123805826"/>
      <w:bookmarkStart w:id="113" w:name="_Toc123806393"/>
      <w:bookmarkStart w:id="114" w:name="_Toc123806458"/>
      <w:bookmarkStart w:id="115" w:name="_Toc123806747"/>
      <w:bookmarkStart w:id="116" w:name="_Toc168051355"/>
      <w:bookmarkStart w:id="117" w:name="_Toc190853656"/>
      <w:bookmarkStart w:id="118" w:name="_Toc191578393"/>
      <w:r w:rsidRPr="00326084">
        <w:rPr>
          <w:rFonts w:asciiTheme="minorHAnsi" w:hAnsiTheme="minorHAnsi" w:cstheme="minorHAnsi"/>
          <w:b/>
          <w:color w:val="auto"/>
          <w:sz w:val="22"/>
          <w:szCs w:val="22"/>
        </w:rPr>
        <w:t>Kiedy  umieścić plakat i na jak długo?</w:t>
      </w:r>
      <w:bookmarkEnd w:id="111"/>
      <w:bookmarkEnd w:id="112"/>
      <w:bookmarkEnd w:id="113"/>
      <w:bookmarkEnd w:id="114"/>
      <w:bookmarkEnd w:id="115"/>
      <w:bookmarkEnd w:id="116"/>
      <w:bookmarkEnd w:id="117"/>
      <w:bookmarkEnd w:id="118"/>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9" w:name="_Toc123805827"/>
      <w:bookmarkStart w:id="120" w:name="_Toc123806394"/>
      <w:bookmarkStart w:id="121" w:name="_Toc123806459"/>
      <w:bookmarkStart w:id="122" w:name="_Toc123806748"/>
      <w:bookmarkStart w:id="123" w:name="_Toc168051356"/>
      <w:bookmarkStart w:id="124" w:name="_Toc190853657"/>
      <w:bookmarkStart w:id="125" w:name="_Toc191578394"/>
      <w:r w:rsidRPr="00600A30">
        <w:rPr>
          <w:rFonts w:cstheme="minorHAnsi"/>
          <w:szCs w:val="22"/>
        </w:rPr>
        <w:t>Jak oznaczyć sprzęt i wyposażenie zakupione/powstałe w projekcie</w:t>
      </w:r>
      <w:bookmarkEnd w:id="119"/>
      <w:bookmarkEnd w:id="120"/>
      <w:bookmarkEnd w:id="121"/>
      <w:bookmarkEnd w:id="122"/>
      <w:r w:rsidRPr="00600A30">
        <w:rPr>
          <w:rFonts w:cstheme="minorHAnsi"/>
          <w:szCs w:val="22"/>
        </w:rPr>
        <w:t>?</w:t>
      </w:r>
      <w:bookmarkEnd w:id="123"/>
      <w:bookmarkEnd w:id="124"/>
      <w:bookmarkEnd w:id="125"/>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6" w:name="_Toc123805828"/>
      <w:bookmarkStart w:id="127" w:name="_Toc123806395"/>
      <w:bookmarkStart w:id="128" w:name="_Toc123806460"/>
      <w:bookmarkStart w:id="129" w:name="_Toc123806749"/>
      <w:bookmarkStart w:id="130" w:name="_Toc168051357"/>
      <w:bookmarkStart w:id="131" w:name="_Toc190853658"/>
      <w:bookmarkStart w:id="132" w:name="_Toc191578395"/>
      <w:r w:rsidRPr="00326084">
        <w:rPr>
          <w:rFonts w:asciiTheme="minorHAnsi" w:hAnsiTheme="minorHAnsi" w:cstheme="minorHAnsi"/>
          <w:b/>
          <w:color w:val="auto"/>
          <w:sz w:val="22"/>
          <w:szCs w:val="22"/>
        </w:rPr>
        <w:t>Jak powinna wyglądać naklejka?</w:t>
      </w:r>
      <w:bookmarkEnd w:id="126"/>
      <w:bookmarkEnd w:id="127"/>
      <w:bookmarkEnd w:id="128"/>
      <w:bookmarkEnd w:id="129"/>
      <w:bookmarkEnd w:id="130"/>
      <w:bookmarkEnd w:id="131"/>
      <w:bookmarkEnd w:id="132"/>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3"/>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0ADCC32D" wp14:editId="44497955">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56578477" wp14:editId="4D955F7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4"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4"/>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5" w:name="_Toc168051358"/>
      <w:bookmarkStart w:id="136" w:name="_Toc190853659"/>
      <w:bookmarkStart w:id="137" w:name="_Toc191578396"/>
      <w:r w:rsidRPr="00F15585">
        <w:rPr>
          <w:rFonts w:cstheme="minorHAnsi"/>
          <w:szCs w:val="22"/>
        </w:rPr>
        <w:lastRenderedPageBreak/>
        <w:t>Jakie informacje musisz umieścić na oficjalnej stronie internetowej i w mediach społecznościowych?</w:t>
      </w:r>
      <w:bookmarkEnd w:id="135"/>
      <w:bookmarkEnd w:id="136"/>
      <w:bookmarkEnd w:id="137"/>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lastRenderedPageBreak/>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8" w:name="_Toc405560069"/>
      <w:bookmarkStart w:id="139" w:name="_Toc405560139"/>
      <w:bookmarkStart w:id="140" w:name="_Toc405905541"/>
      <w:bookmarkStart w:id="141" w:name="_Toc406085455"/>
      <w:bookmarkStart w:id="142" w:name="_Toc406086743"/>
      <w:bookmarkStart w:id="143" w:name="_Toc406086934"/>
      <w:bookmarkStart w:id="144" w:name="_Toc406087026"/>
      <w:bookmarkStart w:id="145" w:name="_Toc405560070"/>
      <w:bookmarkStart w:id="146" w:name="_Toc405560140"/>
      <w:bookmarkStart w:id="147" w:name="_Toc405905542"/>
      <w:bookmarkStart w:id="148" w:name="_Toc406085456"/>
      <w:bookmarkStart w:id="149" w:name="_Toc406086744"/>
      <w:bookmarkStart w:id="150" w:name="_Toc406086935"/>
      <w:bookmarkStart w:id="151" w:name="_Toc40608702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2" w:name="_Toc168051359"/>
      <w:bookmarkStart w:id="153" w:name="_Toc190853660"/>
      <w:bookmarkStart w:id="154" w:name="_Toc191578397"/>
      <w:r w:rsidRPr="00326084">
        <w:rPr>
          <w:rFonts w:asciiTheme="minorHAnsi" w:hAnsiTheme="minorHAnsi" w:cstheme="minorHAnsi"/>
          <w:b/>
          <w:color w:val="auto"/>
          <w:sz w:val="22"/>
          <w:szCs w:val="22"/>
        </w:rPr>
        <w:t>Gdzie znajdziesz znaki: FE, barw RP, UE i wzory materiałów?</w:t>
      </w:r>
      <w:bookmarkEnd w:id="152"/>
      <w:bookmarkEnd w:id="153"/>
      <w:bookmarkEnd w:id="154"/>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0C5B0B" w:rsidP="002A3EF4">
      <w:pPr>
        <w:rPr>
          <w:rFonts w:asciiTheme="minorHAnsi" w:hAnsiTheme="minorHAnsi" w:cstheme="minorHAnsi"/>
          <w:sz w:val="22"/>
          <w:szCs w:val="22"/>
        </w:rPr>
      </w:pPr>
      <w:hyperlink r:id="rId25" w:history="1">
        <w:r w:rsidR="002A3EF4" w:rsidRPr="00022E40">
          <w:rPr>
            <w:rStyle w:val="Hipercze"/>
            <w:rFonts w:asciiTheme="minorHAnsi" w:hAnsiTheme="minorHAnsi" w:cstheme="minorHAnsi"/>
            <w:sz w:val="22"/>
            <w:szCs w:val="22"/>
          </w:rPr>
          <w:t>www.funduszeeuropejskie.gov.pl</w:t>
        </w:r>
      </w:hyperlink>
      <w:r w:rsidR="002A3EF4"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5" w:name="_Toc466987705"/>
      <w:r w:rsidRPr="005D35F1">
        <w:rPr>
          <w:rFonts w:ascii="Calibri" w:hAnsi="Calibri"/>
          <w:b/>
          <w:bCs/>
          <w:sz w:val="22"/>
          <w:szCs w:val="22"/>
        </w:rPr>
        <w:t>Zasady przygotowania dokumentów potwierdzających poniesienie wydatków:</w:t>
      </w:r>
    </w:p>
    <w:bookmarkEnd w:id="155"/>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6" w:name="_Hlk195531913"/>
      <w:r w:rsidR="002A3EF4" w:rsidRPr="00092759">
        <w:rPr>
          <w:rFonts w:ascii="Calibri" w:hAnsi="Calibri"/>
          <w:sz w:val="22"/>
          <w:szCs w:val="22"/>
        </w:rPr>
        <w:t>potwierdzoną podpisem osoby upoważnionej</w:t>
      </w:r>
      <w:bookmarkEnd w:id="156"/>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lastRenderedPageBreak/>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t xml:space="preserve">Mechanizm monitorowania i wycofania </w:t>
      </w:r>
      <w:bookmarkStart w:id="157"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7"/>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w:t>
      </w:r>
      <w:r w:rsidRPr="00D06E54">
        <w:rPr>
          <w:rFonts w:asciiTheme="minorHAnsi" w:hAnsiTheme="minorHAnsi" w:cstheme="minorHAnsi"/>
          <w:bCs/>
          <w:sz w:val="22"/>
          <w:szCs w:val="22"/>
        </w:rPr>
        <w:lastRenderedPageBreak/>
        <w:t>rozporządzenia Rady (UE) 2015/1589 ustanawiającego szczegółowe zasady stosowania art. 108 Traktatu 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58" w:name="_Hlk125024561"/>
            <w:r w:rsidRPr="00ED610B">
              <w:rPr>
                <w:rFonts w:ascii="Calibri" w:hAnsi="Calibri" w:cs="Calibri"/>
                <w:sz w:val="22"/>
                <w:szCs w:val="22"/>
              </w:rPr>
              <w:t>w tym przekazanie zaproszeń co najmniej</w:t>
            </w:r>
            <w:bookmarkEnd w:id="158"/>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9"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9"/>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8F35ED" w16cex:dateUtc="2025-02-17T20:50:00Z"/>
  <w16cex:commentExtensible w16cex:durableId="63B1F785" w16cex:dateUtc="2025-02-17T20:17:00Z"/>
  <w16cex:commentExtensible w16cex:durableId="509C1389" w16cex:dateUtc="2025-02-16T12:25:00Z"/>
  <w16cex:commentExtensible w16cex:durableId="22E6E092" w16cex:dateUtc="2025-02-16T13:03:00Z"/>
  <w16cex:commentExtensible w16cex:durableId="77001AB5" w16cex:dateUtc="2025-02-17T19:23:00Z"/>
  <w16cex:commentExtensible w16cex:durableId="41B4EBC5" w16cex:dateUtc="2025-02-17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1B6A" w14:textId="60D3B0EC"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60CE506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51900">
      <w:rPr>
        <w:rFonts w:ascii="Calibri" w:hAnsi="Calibri"/>
        <w:b/>
        <w:bCs/>
        <w:i/>
        <w:noProof/>
        <w:sz w:val="22"/>
      </w:rPr>
      <w:t>30</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2262D0BC">
          <wp:simplePos x="0" y="0"/>
          <wp:positionH relativeFrom="page">
            <wp:align>right</wp:align>
          </wp:positionH>
          <wp:positionV relativeFrom="page">
            <wp:posOffset>109855</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00D08AD9">
          <wp:simplePos x="0" y="0"/>
          <wp:positionH relativeFrom="column">
            <wp:posOffset>-557430</wp:posOffset>
          </wp:positionH>
          <wp:positionV relativeFrom="paragraph">
            <wp:posOffset>13970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6"/>
  </w:num>
  <w:num w:numId="2">
    <w:abstractNumId w:val="26"/>
  </w:num>
  <w:num w:numId="3">
    <w:abstractNumId w:val="4"/>
  </w:num>
  <w:num w:numId="4">
    <w:abstractNumId w:val="58"/>
  </w:num>
  <w:num w:numId="5">
    <w:abstractNumId w:val="19"/>
  </w:num>
  <w:num w:numId="6">
    <w:abstractNumId w:val="52"/>
  </w:num>
  <w:num w:numId="7">
    <w:abstractNumId w:val="59"/>
  </w:num>
  <w:num w:numId="8">
    <w:abstractNumId w:val="9"/>
  </w:num>
  <w:num w:numId="9">
    <w:abstractNumId w:val="1"/>
  </w:num>
  <w:num w:numId="10">
    <w:abstractNumId w:val="69"/>
  </w:num>
  <w:num w:numId="11">
    <w:abstractNumId w:val="22"/>
  </w:num>
  <w:num w:numId="12">
    <w:abstractNumId w:val="6"/>
  </w:num>
  <w:num w:numId="13">
    <w:abstractNumId w:val="25"/>
  </w:num>
  <w:num w:numId="14">
    <w:abstractNumId w:val="47"/>
  </w:num>
  <w:num w:numId="15">
    <w:abstractNumId w:val="45"/>
  </w:num>
  <w:num w:numId="16">
    <w:abstractNumId w:val="57"/>
  </w:num>
  <w:num w:numId="17">
    <w:abstractNumId w:val="41"/>
  </w:num>
  <w:num w:numId="18">
    <w:abstractNumId w:val="40"/>
  </w:num>
  <w:num w:numId="19">
    <w:abstractNumId w:val="33"/>
  </w:num>
  <w:num w:numId="20">
    <w:abstractNumId w:val="27"/>
  </w:num>
  <w:num w:numId="21">
    <w:abstractNumId w:val="34"/>
  </w:num>
  <w:num w:numId="22">
    <w:abstractNumId w:val="20"/>
  </w:num>
  <w:num w:numId="23">
    <w:abstractNumId w:val="48"/>
  </w:num>
  <w:num w:numId="24">
    <w:abstractNumId w:val="14"/>
  </w:num>
  <w:num w:numId="25">
    <w:abstractNumId w:val="61"/>
  </w:num>
  <w:num w:numId="26">
    <w:abstractNumId w:val="30"/>
  </w:num>
  <w:num w:numId="27">
    <w:abstractNumId w:val="65"/>
  </w:num>
  <w:num w:numId="28">
    <w:abstractNumId w:val="60"/>
  </w:num>
  <w:num w:numId="29">
    <w:abstractNumId w:val="66"/>
  </w:num>
  <w:num w:numId="30">
    <w:abstractNumId w:val="36"/>
  </w:num>
  <w:num w:numId="31">
    <w:abstractNumId w:val="35"/>
  </w:num>
  <w:num w:numId="32">
    <w:abstractNumId w:val="15"/>
  </w:num>
  <w:num w:numId="33">
    <w:abstractNumId w:val="21"/>
  </w:num>
  <w:num w:numId="34">
    <w:abstractNumId w:val="62"/>
  </w:num>
  <w:num w:numId="35">
    <w:abstractNumId w:val="13"/>
  </w:num>
  <w:num w:numId="36">
    <w:abstractNumId w:val="18"/>
  </w:num>
  <w:num w:numId="37">
    <w:abstractNumId w:val="5"/>
  </w:num>
  <w:num w:numId="38">
    <w:abstractNumId w:val="32"/>
  </w:num>
  <w:num w:numId="39">
    <w:abstractNumId w:val="43"/>
  </w:num>
  <w:num w:numId="40">
    <w:abstractNumId w:val="53"/>
  </w:num>
  <w:num w:numId="41">
    <w:abstractNumId w:val="63"/>
  </w:num>
  <w:num w:numId="42">
    <w:abstractNumId w:val="51"/>
  </w:num>
  <w:num w:numId="43">
    <w:abstractNumId w:val="16"/>
  </w:num>
  <w:num w:numId="44">
    <w:abstractNumId w:val="31"/>
  </w:num>
  <w:num w:numId="45">
    <w:abstractNumId w:val="56"/>
  </w:num>
  <w:num w:numId="46">
    <w:abstractNumId w:val="64"/>
  </w:num>
  <w:num w:numId="47">
    <w:abstractNumId w:val="68"/>
  </w:num>
  <w:num w:numId="48">
    <w:abstractNumId w:val="54"/>
  </w:num>
  <w:num w:numId="49">
    <w:abstractNumId w:val="39"/>
  </w:num>
  <w:num w:numId="50">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0"/>
  </w:num>
  <w:num w:numId="53">
    <w:abstractNumId w:val="7"/>
  </w:num>
  <w:num w:numId="54">
    <w:abstractNumId w:val="17"/>
  </w:num>
  <w:num w:numId="55">
    <w:abstractNumId w:val="10"/>
  </w:num>
  <w:num w:numId="56">
    <w:abstractNumId w:val="67"/>
  </w:num>
  <w:num w:numId="57">
    <w:abstractNumId w:val="8"/>
  </w:num>
  <w:num w:numId="58">
    <w:abstractNumId w:val="12"/>
  </w:num>
  <w:num w:numId="59">
    <w:abstractNumId w:val="38"/>
  </w:num>
  <w:num w:numId="60">
    <w:abstractNumId w:val="42"/>
  </w:num>
  <w:num w:numId="61">
    <w:abstractNumId w:val="49"/>
  </w:num>
  <w:num w:numId="62">
    <w:abstractNumId w:val="50"/>
  </w:num>
  <w:num w:numId="63">
    <w:abstractNumId w:val="28"/>
  </w:num>
  <w:num w:numId="64">
    <w:abstractNumId w:val="23"/>
  </w:num>
  <w:num w:numId="65">
    <w:abstractNumId w:val="37"/>
  </w:num>
  <w:num w:numId="66">
    <w:abstractNumId w:val="44"/>
  </w:num>
  <w:num w:numId="67">
    <w:abstractNumId w:val="3"/>
  </w:num>
  <w:num w:numId="68">
    <w:abstractNumId w:val="55"/>
  </w:num>
  <w:num w:numId="69">
    <w:abstractNumId w:val="2"/>
  </w:num>
  <w:num w:numId="70">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 Id="rId35" Type="http://schemas.openxmlformats.org/officeDocument/2006/relationships/customXml" Target="../customXml/item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3.xml><?xml version="1.0" encoding="utf-8"?>
<ds:datastoreItem xmlns:ds="http://schemas.openxmlformats.org/officeDocument/2006/customXml" ds:itemID="{5D85FC94-05E7-4FEF-8866-3CAC7053DDCA}"/>
</file>

<file path=customXml/itemProps4.xml><?xml version="1.0" encoding="utf-8"?>
<ds:datastoreItem xmlns:ds="http://schemas.openxmlformats.org/officeDocument/2006/customXml" ds:itemID="{5ABBED27-33E5-424D-B686-3B98EF6C06BF}"/>
</file>

<file path=customXml/itemProps5.xml><?xml version="1.0" encoding="utf-8"?>
<ds:datastoreItem xmlns:ds="http://schemas.openxmlformats.org/officeDocument/2006/customXml" ds:itemID="{D4AAE5A4-B3FB-4ACB-B4F2-99550CAE4060}"/>
</file>

<file path=docProps/app.xml><?xml version="1.0" encoding="utf-8"?>
<Properties xmlns="http://schemas.openxmlformats.org/officeDocument/2006/extended-properties" xmlns:vt="http://schemas.openxmlformats.org/officeDocument/2006/docPropsVTypes">
  <Template>kolor_RPO</Template>
  <TotalTime>0</TotalTime>
  <Pages>54</Pages>
  <Words>18299</Words>
  <Characters>109799</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Glaza Katarzyna</cp:lastModifiedBy>
  <cp:revision>4</cp:revision>
  <cp:lastPrinted>2025-02-27T18:51:00Z</cp:lastPrinted>
  <dcterms:created xsi:type="dcterms:W3CDTF">2025-07-17T09:14:00Z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ies>
</file>