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3425" w14:textId="65238F93" w:rsidR="00CB405F" w:rsidRDefault="003D6F6C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5BDBE230" wp14:editId="795EB94E">
            <wp:simplePos x="0" y="0"/>
            <wp:positionH relativeFrom="column">
              <wp:posOffset>-92710</wp:posOffset>
            </wp:positionH>
            <wp:positionV relativeFrom="paragraph">
              <wp:posOffset>0</wp:posOffset>
            </wp:positionV>
            <wp:extent cx="1122680" cy="624205"/>
            <wp:effectExtent l="0" t="0" r="0" b="0"/>
            <wp:wrapTight wrapText="bothSides">
              <wp:wrapPolygon edited="0">
                <wp:start x="4765" y="2637"/>
                <wp:lineTo x="1833" y="9888"/>
                <wp:lineTo x="1833" y="11207"/>
                <wp:lineTo x="4398" y="17139"/>
                <wp:lineTo x="4765" y="18458"/>
                <wp:lineTo x="6597" y="18458"/>
                <wp:lineTo x="8063" y="14503"/>
                <wp:lineTo x="19425" y="13184"/>
                <wp:lineTo x="19425" y="7910"/>
                <wp:lineTo x="6597" y="2637"/>
                <wp:lineTo x="4765" y="2637"/>
              </wp:wrapPolygon>
            </wp:wrapTight>
            <wp:docPr id="168468322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74A50FF" w14:textId="175E9606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.1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 xml:space="preserve">Różnorodność biologiczna i krajobrazu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4A4ED938" w14:textId="76BF3C6E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DF00ED6" w14:textId="338524C1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0D760B40" w14:textId="0C1897F0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049A521F" w14:textId="4CE0BF9C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2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.1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7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Różnorodność biologiczna i krajobrazu 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p w14:paraId="2F4D27C2" w14:textId="77777777" w:rsidR="00B92DDC" w:rsidRDefault="00B92DDC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bookmarkEnd w:id="1"/>
    <w:p w14:paraId="3DFB15A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647B12F1" w14:textId="77777777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60928EE0" w14:textId="77777777" w:rsidR="00B416D3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</w:t>
      </w:r>
      <w:r w:rsidR="00E14129" w:rsidRPr="00F66528">
        <w:rPr>
          <w:b/>
          <w:szCs w:val="22"/>
        </w:rPr>
        <w:t>kwalifikowalny,</w:t>
      </w:r>
      <w:r w:rsidRPr="00F66528">
        <w:rPr>
          <w:b/>
          <w:szCs w:val="22"/>
        </w:rPr>
        <w:t xml:space="preserve">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718013B8" w14:textId="77777777" w:rsidR="00CD5F06" w:rsidRPr="00613631" w:rsidRDefault="00CD5F06" w:rsidP="009B710F">
      <w:pPr>
        <w:pStyle w:val="Akapitzlist"/>
        <w:numPr>
          <w:ilvl w:val="0"/>
          <w:numId w:val="12"/>
        </w:numPr>
        <w:spacing w:before="240"/>
      </w:pPr>
      <w:r w:rsidRPr="009B710F">
        <w:rPr>
          <w:b/>
        </w:rPr>
        <w:t>Kwalifikowalne</w:t>
      </w:r>
      <w:r w:rsidRPr="00613631">
        <w:t xml:space="preserve"> </w:t>
      </w:r>
      <w:r w:rsidR="00F218EB" w:rsidRPr="009B710F">
        <w:rPr>
          <w:b/>
        </w:rPr>
        <w:t>wydatki</w:t>
      </w:r>
      <w:r w:rsidRPr="009B710F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816CB5" w14:textId="77777777" w:rsidR="00CD5F06" w:rsidRPr="003567E3" w:rsidRDefault="00CD5F06" w:rsidP="002E6974">
      <w:pPr>
        <w:pStyle w:val="Akapitzlist"/>
        <w:numPr>
          <w:ilvl w:val="0"/>
          <w:numId w:val="3"/>
        </w:numPr>
        <w:contextualSpacing/>
        <w:jc w:val="both"/>
      </w:pPr>
      <w:r w:rsidRPr="003567E3">
        <w:t>koszt opracowania lub aktualizacji dokumentów i prac niezbędnych do przygotowania projektu m.in. koncepcja budowlana, raport oddziaływania na środowisko, projekt budowlany, projekt architektoniczny i wykonawczy, prace geodezyjne,</w:t>
      </w:r>
      <w:r w:rsidR="00010727" w:rsidRPr="003567E3">
        <w:t xml:space="preserve"> dokumenty dotyczące ochrony przyrody w </w:t>
      </w:r>
      <w:r w:rsidR="00E14129" w:rsidRPr="003567E3">
        <w:t>zakresie,</w:t>
      </w:r>
      <w:r w:rsidR="00010727" w:rsidRPr="003567E3">
        <w:t xml:space="preserve"> którego dotyczy projekt,</w:t>
      </w:r>
    </w:p>
    <w:p w14:paraId="55344720" w14:textId="77777777" w:rsidR="00E97E7E" w:rsidRDefault="004427C1" w:rsidP="00E97E7E">
      <w:pPr>
        <w:pStyle w:val="Akapitzlist"/>
        <w:numPr>
          <w:ilvl w:val="0"/>
          <w:numId w:val="3"/>
        </w:numPr>
        <w:contextualSpacing/>
        <w:jc w:val="both"/>
      </w:pPr>
      <w:r w:rsidRPr="003567E3">
        <w:t>koszty materiałów, robót budowlanych</w:t>
      </w:r>
      <w:r w:rsidR="002B7103" w:rsidRPr="003567E3">
        <w:t>,</w:t>
      </w:r>
      <w:r w:rsidRPr="003567E3">
        <w:t xml:space="preserve"> </w:t>
      </w:r>
      <w:r w:rsidR="00B63EBA" w:rsidRPr="003567E3">
        <w:t xml:space="preserve">usług, </w:t>
      </w:r>
      <w:r w:rsidRPr="003567E3">
        <w:t xml:space="preserve">zakupu i montażu trwałego wyposażenia oraz wartości niematerialnych i prawnych podlegających amortyzacji, ujętych w </w:t>
      </w:r>
      <w:r w:rsidRPr="00A13A25">
        <w:rPr>
          <w:i/>
        </w:rPr>
        <w:t>ewidencji środków trwałych oraz</w:t>
      </w:r>
      <w:r w:rsidR="00A13A25" w:rsidRPr="00A13A25">
        <w:rPr>
          <w:i/>
        </w:rPr>
        <w:t xml:space="preserve"> wartości niematerialnych i prawnych</w:t>
      </w:r>
      <w:r w:rsidR="00A13A25" w:rsidRPr="003567E3">
        <w:t xml:space="preserve"> </w:t>
      </w:r>
      <w:r w:rsidR="00A13A25">
        <w:t>a także innych sprzętów i urządzeń (</w:t>
      </w:r>
      <w:r w:rsidR="00A13A25" w:rsidRPr="00A13A25">
        <w:t>z wyłączeniem wyrobów i produktów jednorazowego użytku</w:t>
      </w:r>
      <w:r w:rsidR="00A13A25">
        <w:t>)</w:t>
      </w:r>
      <w:r w:rsidR="00A13A25" w:rsidRPr="00A13A25">
        <w:t xml:space="preserve"> </w:t>
      </w:r>
      <w:r w:rsidR="002B7103" w:rsidRPr="003567E3">
        <w:t>dotyczących</w:t>
      </w:r>
      <w:r w:rsidR="00C15CBF" w:rsidRPr="003567E3">
        <w:t xml:space="preserve">: </w:t>
      </w:r>
    </w:p>
    <w:p w14:paraId="51997BA1" w14:textId="77777777" w:rsid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3567E3">
        <w:t>zabiegów czynnej ochrony przyrody, zgodnie z definicją z ustawy z dnia 16 kwietnia 2004 r. o ochronie przyrody</w:t>
      </w:r>
      <w:r w:rsidRPr="003567E3">
        <w:rPr>
          <w:rStyle w:val="Odwoanieprzypisudolnego"/>
        </w:rPr>
        <w:footnoteReference w:id="1"/>
      </w:r>
      <w:r w:rsidRPr="003567E3">
        <w:t>,</w:t>
      </w:r>
    </w:p>
    <w:p w14:paraId="7F891422" w14:textId="77777777" w:rsid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3567E3">
        <w:t xml:space="preserve">działań takich jak: </w:t>
      </w:r>
      <w:r w:rsidRPr="00E97E7E">
        <w:rPr>
          <w:color w:val="000000"/>
        </w:rPr>
        <w:t xml:space="preserve">introdukcja, </w:t>
      </w:r>
      <w:proofErr w:type="spellStart"/>
      <w:r w:rsidRPr="00E97E7E">
        <w:rPr>
          <w:color w:val="000000"/>
        </w:rPr>
        <w:t>reintrodukcja</w:t>
      </w:r>
      <w:proofErr w:type="spellEnd"/>
      <w:r w:rsidRPr="00E97E7E">
        <w:rPr>
          <w:color w:val="000000"/>
        </w:rPr>
        <w:t xml:space="preserve">, przesadzenie/ przesiedlenie, wspomaganie rozmnażania na stanowiskach dotychczasowych, zasilanie populacji, tworzenie/ </w:t>
      </w:r>
      <w:proofErr w:type="spellStart"/>
      <w:r w:rsidRPr="00E97E7E">
        <w:rPr>
          <w:color w:val="000000"/>
        </w:rPr>
        <w:t>renaturyzacja</w:t>
      </w:r>
      <w:proofErr w:type="spellEnd"/>
      <w:r w:rsidRPr="00E97E7E">
        <w:rPr>
          <w:color w:val="000000"/>
        </w:rPr>
        <w:t xml:space="preserve"> siedliska, wyznaczanie/ udrażnianie i ochrona korytarzy ekologicznych, </w:t>
      </w:r>
      <w:r w:rsidRPr="003567E3">
        <w:t xml:space="preserve">służących bezpośrednio ochronie i restytucji cennych, zagrożonych gatunków, siedlisk przyrodniczych, leśnych i ekotonów, </w:t>
      </w:r>
    </w:p>
    <w:p w14:paraId="48D65AD5" w14:textId="77777777" w:rsidR="00E97E7E" w:rsidRP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E97E7E">
        <w:rPr>
          <w:color w:val="000000"/>
        </w:rPr>
        <w:t xml:space="preserve">działań mechanicznych, chemicznych, biologicznych oraz mieszanych mających na celu eliminację, izolację lub kontrolę obcych gatunków inwazyjnych na obszarach cennych przyrodniczo z zastrzeżeniem pkt.2.7, </w:t>
      </w:r>
    </w:p>
    <w:p w14:paraId="6267683B" w14:textId="77777777" w:rsidR="00E97E7E" w:rsidRPr="003567E3" w:rsidRDefault="00E97E7E" w:rsidP="00E97E7E">
      <w:pPr>
        <w:ind w:left="426"/>
        <w:contextualSpacing/>
        <w:jc w:val="both"/>
      </w:pPr>
      <w:r w:rsidRPr="003567E3">
        <w:t xml:space="preserve">- na obszarach cennych przyrodniczo kwalifikujących się do wsparcia w ramach Działania 2.17 </w:t>
      </w:r>
      <w:r w:rsidRPr="003567E3">
        <w:rPr>
          <w:rFonts w:ascii="Calibri" w:hAnsi="Calibri" w:cs="Calibri"/>
        </w:rPr>
        <w:t xml:space="preserve">Różnorodność biologiczna i krajobrazu – RLKS, wymienionych </w:t>
      </w:r>
      <w:r w:rsidRPr="003567E3">
        <w:t xml:space="preserve">w Załączniku nr 6 do Regulaminu naboru wniosków,    </w:t>
      </w:r>
    </w:p>
    <w:p w14:paraId="34168AE2" w14:textId="77777777" w:rsidR="00E97E7E" w:rsidRDefault="00E97E7E" w:rsidP="00E97E7E">
      <w:pPr>
        <w:pStyle w:val="Akapitzlist"/>
        <w:numPr>
          <w:ilvl w:val="0"/>
          <w:numId w:val="23"/>
        </w:numPr>
        <w:contextualSpacing/>
        <w:jc w:val="both"/>
      </w:pPr>
      <w:r w:rsidRPr="003567E3">
        <w:t>rekultywacji jezior, działań służących poprawie jakości wód jezior, ochronie siedlisk wodnych w ramach ochrony wód i ekosystemów od wód zależnych,</w:t>
      </w:r>
      <w:r>
        <w:t xml:space="preserve"> </w:t>
      </w:r>
    </w:p>
    <w:p w14:paraId="5FDAC5B5" w14:textId="77777777" w:rsidR="00E97E7E" w:rsidRPr="00687838" w:rsidRDefault="00E97E7E" w:rsidP="00E97E7E">
      <w:pPr>
        <w:pStyle w:val="Akapitzlist"/>
        <w:numPr>
          <w:ilvl w:val="0"/>
          <w:numId w:val="23"/>
        </w:numPr>
        <w:contextualSpacing/>
        <w:jc w:val="both"/>
      </w:pPr>
      <w:r>
        <w:t xml:space="preserve">działań służących ochronie obszarów podmokłych (zwłaszcza torfowisk) obejmujących m.in.: </w:t>
      </w:r>
      <w:r w:rsidRPr="006072D4">
        <w:t xml:space="preserve">działania </w:t>
      </w:r>
      <w:proofErr w:type="spellStart"/>
      <w:r w:rsidRPr="006072D4">
        <w:t>renaturalizacyjne</w:t>
      </w:r>
      <w:proofErr w:type="spellEnd"/>
      <w:r w:rsidRPr="006072D4">
        <w:t xml:space="preserve">, </w:t>
      </w:r>
      <w:r>
        <w:t xml:space="preserve">koszty elementów </w:t>
      </w:r>
      <w:r w:rsidRPr="006072D4">
        <w:t xml:space="preserve">małej infrastruktury chroniącej </w:t>
      </w:r>
      <w:r w:rsidRPr="006072D4">
        <w:lastRenderedPageBreak/>
        <w:t xml:space="preserve">obszary podmokłe (np. kładki nad torfowiskami, odtwarzanie małych urządzeń </w:t>
      </w:r>
      <w:r w:rsidRPr="00687838">
        <w:t>wodnych zatrzymujących wodę na torfowisku), tworzenie stref buforowych,</w:t>
      </w:r>
    </w:p>
    <w:p w14:paraId="66DFA723" w14:textId="77777777" w:rsidR="001E5A9D" w:rsidRPr="00687838" w:rsidRDefault="001E5A9D" w:rsidP="00E97E7E">
      <w:pPr>
        <w:pStyle w:val="Akapitzlist"/>
        <w:numPr>
          <w:ilvl w:val="0"/>
          <w:numId w:val="3"/>
        </w:numPr>
        <w:contextualSpacing/>
        <w:jc w:val="both"/>
      </w:pPr>
      <w:r w:rsidRPr="00687838">
        <w:t>koszty materiałów, robót budowlanych, zakupu i montażu trwałego wyposażenia oraz wartości niematerialnych i prawnych podlegających amortyzacji, ujętych w ewidencji środków trwałych oraz wartości niematerialnych i prawnych</w:t>
      </w:r>
      <w:r w:rsidR="00A13A25" w:rsidRPr="00687838">
        <w:t xml:space="preserve"> a także innych sprzętów i urządzeń</w:t>
      </w:r>
      <w:r w:rsidRPr="00687838">
        <w:t xml:space="preserve"> dotyczących: </w:t>
      </w:r>
    </w:p>
    <w:p w14:paraId="2D1BE99E" w14:textId="77777777" w:rsidR="00590BE9" w:rsidRPr="00687838" w:rsidRDefault="00195660" w:rsidP="001E5A9D">
      <w:pPr>
        <w:pStyle w:val="Akapitzlist"/>
        <w:numPr>
          <w:ilvl w:val="0"/>
          <w:numId w:val="17"/>
        </w:numPr>
        <w:contextualSpacing/>
        <w:jc w:val="both"/>
      </w:pPr>
      <w:r w:rsidRPr="00687838">
        <w:t xml:space="preserve">infrastruktury </w:t>
      </w:r>
      <w:proofErr w:type="spellStart"/>
      <w:r w:rsidRPr="00687838">
        <w:t>turystyczno</w:t>
      </w:r>
      <w:proofErr w:type="spellEnd"/>
      <w:r w:rsidRPr="00687838">
        <w:t xml:space="preserve"> – rekreacyjnej </w:t>
      </w:r>
      <w:r w:rsidR="00AD3CC1" w:rsidRPr="00687838">
        <w:t xml:space="preserve">na obszarach chronionych objętych wsparciem w ramach Działania 2.17, </w:t>
      </w:r>
      <w:r w:rsidR="00057D1F" w:rsidRPr="00687838">
        <w:t xml:space="preserve">służącej </w:t>
      </w:r>
      <w:r w:rsidR="00590BE9" w:rsidRPr="00687838">
        <w:t xml:space="preserve">wyłącznie </w:t>
      </w:r>
      <w:r w:rsidR="00057D1F" w:rsidRPr="00687838">
        <w:t>skanalizowaniu</w:t>
      </w:r>
      <w:r w:rsidR="005550C9" w:rsidRPr="00687838">
        <w:t xml:space="preserve"> </w:t>
      </w:r>
      <w:r w:rsidR="00057D1F" w:rsidRPr="00687838">
        <w:t xml:space="preserve">ruchu </w:t>
      </w:r>
      <w:r w:rsidR="00590BE9" w:rsidRPr="00687838">
        <w:t>w miejscach przemieszczania się i wypoczynku osób</w:t>
      </w:r>
      <w:r w:rsidR="00AD3CC1" w:rsidRPr="00687838">
        <w:t>,</w:t>
      </w:r>
      <w:r w:rsidR="00590BE9" w:rsidRPr="00687838">
        <w:t xml:space="preserve"> </w:t>
      </w:r>
    </w:p>
    <w:p w14:paraId="22DE2E90" w14:textId="77777777" w:rsidR="00C17FB4" w:rsidRPr="00687838" w:rsidRDefault="00C17FB4" w:rsidP="001E5A9D">
      <w:pPr>
        <w:pStyle w:val="Akapitzlist"/>
        <w:numPr>
          <w:ilvl w:val="0"/>
          <w:numId w:val="17"/>
        </w:numPr>
        <w:contextualSpacing/>
        <w:jc w:val="both"/>
      </w:pPr>
      <w:r w:rsidRPr="00687838">
        <w:t xml:space="preserve">ośrodków pomocy i rehabilitacji dzikich zwierząt, </w:t>
      </w:r>
    </w:p>
    <w:p w14:paraId="40AD0DD3" w14:textId="77777777" w:rsidR="00821556" w:rsidRPr="00687838" w:rsidRDefault="00F85100" w:rsidP="00821556">
      <w:pPr>
        <w:pStyle w:val="Akapitzlist"/>
        <w:numPr>
          <w:ilvl w:val="0"/>
          <w:numId w:val="17"/>
        </w:numPr>
        <w:contextualSpacing/>
        <w:jc w:val="both"/>
      </w:pPr>
      <w:r w:rsidRPr="00687838">
        <w:t>rekultywacji terenów zdegradowanych w wyniku składowania odpadów w miejscach na ten cel nieprzeznaczonych na terenach będących we władaniu jednostek samorządu terytorialnego lub ich związków.</w:t>
      </w:r>
      <w:r w:rsidR="00057D1F" w:rsidRPr="00687838">
        <w:t xml:space="preserve">  </w:t>
      </w:r>
      <w:r w:rsidR="00195660" w:rsidRPr="00687838">
        <w:t xml:space="preserve"> </w:t>
      </w:r>
    </w:p>
    <w:p w14:paraId="49F82461" w14:textId="77777777" w:rsidR="00821556" w:rsidRPr="00687838" w:rsidRDefault="00821556" w:rsidP="00E97E7E">
      <w:pPr>
        <w:ind w:left="284"/>
        <w:contextualSpacing/>
        <w:jc w:val="both"/>
      </w:pPr>
      <w:r w:rsidRPr="00687838">
        <w:t xml:space="preserve">- do wysokości </w:t>
      </w:r>
      <w:r w:rsidR="00E9724D" w:rsidRPr="00687838">
        <w:rPr>
          <w:b/>
        </w:rPr>
        <w:t>3</w:t>
      </w:r>
      <w:r w:rsidRPr="00687838">
        <w:rPr>
          <w:b/>
        </w:rPr>
        <w:t>0% kosztów kwalifikowalnych projektu.</w:t>
      </w:r>
      <w:r w:rsidRPr="00687838">
        <w:t xml:space="preserve">  </w:t>
      </w:r>
    </w:p>
    <w:p w14:paraId="4F987714" w14:textId="77777777" w:rsidR="006A4BB2" w:rsidRPr="00687838" w:rsidRDefault="00727213" w:rsidP="00884DF8">
      <w:pPr>
        <w:pStyle w:val="Akapitzlist"/>
        <w:numPr>
          <w:ilvl w:val="0"/>
          <w:numId w:val="3"/>
        </w:numPr>
        <w:ind w:left="714" w:hanging="357"/>
        <w:contextualSpacing/>
        <w:jc w:val="both"/>
      </w:pPr>
      <w:r w:rsidRPr="00687838">
        <w:t xml:space="preserve">koszty </w:t>
      </w:r>
      <w:r w:rsidR="00687838" w:rsidRPr="00687838">
        <w:t xml:space="preserve">związane z </w:t>
      </w:r>
      <w:r w:rsidR="00884DF8" w:rsidRPr="00687838">
        <w:t>działa</w:t>
      </w:r>
      <w:r w:rsidR="00687838" w:rsidRPr="00687838">
        <w:t xml:space="preserve">niami </w:t>
      </w:r>
      <w:r w:rsidR="00884DF8" w:rsidRPr="00687838">
        <w:t>edukacyjny</w:t>
      </w:r>
      <w:r w:rsidR="00687838" w:rsidRPr="00687838">
        <w:t>mi</w:t>
      </w:r>
      <w:r w:rsidR="00884DF8" w:rsidRPr="00687838">
        <w:t xml:space="preserve"> dotyczący</w:t>
      </w:r>
      <w:r w:rsidR="00687838" w:rsidRPr="00687838">
        <w:t>mi</w:t>
      </w:r>
      <w:r w:rsidR="00884DF8" w:rsidRPr="00687838">
        <w:t xml:space="preserve"> ochrony i zachowania przyrody, ochrony wód i ekosystemów od wód zależnych, ściśle powiązane z celami projektu i obszarem oddziaływani</w:t>
      </w:r>
      <w:r w:rsidR="006A4BB2" w:rsidRPr="00687838">
        <w:t xml:space="preserve">a </w:t>
      </w:r>
    </w:p>
    <w:p w14:paraId="271D0BF0" w14:textId="77777777" w:rsidR="003541B1" w:rsidRDefault="006A4BB2" w:rsidP="00E97E7E">
      <w:pPr>
        <w:ind w:firstLine="284"/>
        <w:contextualSpacing/>
        <w:jc w:val="both"/>
      </w:pPr>
      <w:r w:rsidRPr="00687838">
        <w:t xml:space="preserve">- </w:t>
      </w:r>
      <w:r w:rsidR="00727213" w:rsidRPr="00687838">
        <w:t xml:space="preserve">do </w:t>
      </w:r>
      <w:r w:rsidRPr="00687838">
        <w:t xml:space="preserve">wysokości </w:t>
      </w:r>
      <w:r w:rsidR="00727213" w:rsidRPr="00687838">
        <w:rPr>
          <w:b/>
        </w:rPr>
        <w:t>10% kosztów kwalifikowalnych projektu</w:t>
      </w:r>
      <w:r w:rsidR="00884DF8" w:rsidRPr="00687838">
        <w:rPr>
          <w:b/>
        </w:rPr>
        <w:t>,</w:t>
      </w:r>
      <w:r w:rsidR="00727213" w:rsidRPr="00884DF8">
        <w:t xml:space="preserve"> </w:t>
      </w:r>
    </w:p>
    <w:p w14:paraId="205FCF94" w14:textId="77777777" w:rsidR="00CD5F06" w:rsidRPr="00E97E7E" w:rsidRDefault="00CD5F06" w:rsidP="00E87E34">
      <w:pPr>
        <w:pStyle w:val="Akapitzlist"/>
        <w:numPr>
          <w:ilvl w:val="0"/>
          <w:numId w:val="3"/>
        </w:numPr>
        <w:ind w:left="714" w:hanging="357"/>
        <w:contextualSpacing/>
        <w:jc w:val="both"/>
      </w:pPr>
      <w:r w:rsidRPr="00E97E7E">
        <w:t>koszt nadzoru inwestorskiego:</w:t>
      </w:r>
    </w:p>
    <w:p w14:paraId="16AB2EFE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40369207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088CE286" w14:textId="77777777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FDAE933" w14:textId="77777777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nadzoru autorskiego do 15 % kosztów dokumentacji projektowej związanej z realizowanym projektem,</w:t>
      </w:r>
    </w:p>
    <w:p w14:paraId="2C311E0C" w14:textId="77777777" w:rsidR="00CD5F06" w:rsidRPr="00D57DDF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koszty informacji i promocji w szczególności:</w:t>
      </w:r>
    </w:p>
    <w:p w14:paraId="735A8800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73205970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koszt usługi zleconej w zakresie prowadzenia konta w mediach społecznościowych,</w:t>
      </w:r>
    </w:p>
    <w:p w14:paraId="3B141E31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tablice informacyjne,</w:t>
      </w:r>
    </w:p>
    <w:p w14:paraId="0DD70510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plakaty informacyjne w miejscu realizacji projektu,</w:t>
      </w:r>
    </w:p>
    <w:p w14:paraId="0CE9E054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034F9BC2" w14:textId="77777777" w:rsidR="00E87E34" w:rsidRDefault="00CD5F06" w:rsidP="00E97E7E">
      <w:pPr>
        <w:pStyle w:val="Akapitzlist"/>
        <w:numPr>
          <w:ilvl w:val="0"/>
          <w:numId w:val="3"/>
        </w:numPr>
        <w:contextualSpacing/>
        <w:jc w:val="both"/>
      </w:pPr>
      <w:r w:rsidRPr="00D57DDF">
        <w:t xml:space="preserve">podatek od towarów i usług (VAT). </w:t>
      </w:r>
    </w:p>
    <w:p w14:paraId="20171F85" w14:textId="77777777" w:rsidR="00E87E34" w:rsidRDefault="00E87E34" w:rsidP="00CD5F06">
      <w:pPr>
        <w:pStyle w:val="Akapitzlist"/>
        <w:ind w:left="567"/>
        <w:contextualSpacing/>
        <w:jc w:val="both"/>
      </w:pPr>
    </w:p>
    <w:p w14:paraId="3220F415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35408E0A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0895E942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7A22315C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0CCC92F5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1F2E7049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53966B99" w14:textId="77777777" w:rsidR="00CD5F06" w:rsidRPr="00B92DDC" w:rsidRDefault="00CD5F06" w:rsidP="00B92DDC">
      <w:pPr>
        <w:pStyle w:val="Akapitzlist"/>
        <w:numPr>
          <w:ilvl w:val="0"/>
          <w:numId w:val="12"/>
        </w:numPr>
        <w:spacing w:after="160" w:line="259" w:lineRule="auto"/>
        <w:contextualSpacing/>
        <w:jc w:val="both"/>
        <w:rPr>
          <w:b/>
          <w:sz w:val="24"/>
        </w:rPr>
      </w:pPr>
      <w:r w:rsidRPr="00B92DDC">
        <w:rPr>
          <w:b/>
          <w:sz w:val="24"/>
        </w:rPr>
        <w:lastRenderedPageBreak/>
        <w:t xml:space="preserve">Wydatki niekwalifikowalne </w:t>
      </w:r>
    </w:p>
    <w:p w14:paraId="4CAAA692" w14:textId="77777777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49C50EA6" w14:textId="77777777" w:rsidR="00E97E7E" w:rsidRDefault="00CD5F06" w:rsidP="00E97E7E">
      <w:pPr>
        <w:pStyle w:val="Nagwek2"/>
      </w:pPr>
      <w:r w:rsidRPr="00AB5672">
        <w:t xml:space="preserve">koszty pośrednie o których mowa w Podrozdziale 3.12 Wytycznych dotyczących kwalifikowalności, </w:t>
      </w:r>
    </w:p>
    <w:p w14:paraId="27CFC774" w14:textId="77777777" w:rsidR="00AB5BFD" w:rsidRPr="00E97E7E" w:rsidRDefault="00AB5BFD" w:rsidP="00E97E7E">
      <w:pPr>
        <w:pStyle w:val="Nagwek2"/>
      </w:pPr>
      <w:r>
        <w:t xml:space="preserve">koszty działań dotyczących </w:t>
      </w:r>
      <w:r w:rsidRPr="00E97E7E">
        <w:t>czynnej ochron</w:t>
      </w:r>
      <w:r>
        <w:t>y</w:t>
      </w:r>
      <w:r w:rsidRPr="00E97E7E">
        <w:t xml:space="preserve"> i przywracania walorów przyrodniczo </w:t>
      </w:r>
      <w:r>
        <w:t>–</w:t>
      </w:r>
      <w:r w:rsidRPr="00E97E7E">
        <w:t xml:space="preserve"> krajobrazowych </w:t>
      </w:r>
      <w:r w:rsidR="00E37629" w:rsidRPr="00E97E7E">
        <w:t xml:space="preserve">poza obszarami </w:t>
      </w:r>
      <w:r w:rsidR="00E95A26" w:rsidRPr="00E97E7E">
        <w:t xml:space="preserve">kwalifikującymi się do </w:t>
      </w:r>
      <w:r w:rsidR="00E37629" w:rsidRPr="00E97E7E">
        <w:t>wsparci</w:t>
      </w:r>
      <w:r w:rsidR="00E95A26" w:rsidRPr="00E97E7E">
        <w:t xml:space="preserve">a </w:t>
      </w:r>
      <w:r w:rsidR="00E37629" w:rsidRPr="00E97E7E">
        <w:t>w ramach Działania 2.17 Różnorodnoś</w:t>
      </w:r>
      <w:r w:rsidR="00083930" w:rsidRPr="00E97E7E">
        <w:t xml:space="preserve">ć </w:t>
      </w:r>
      <w:r w:rsidR="00E37629" w:rsidRPr="00E97E7E">
        <w:t xml:space="preserve">biologiczna i krajobrazu </w:t>
      </w:r>
      <w:r w:rsidR="00E016D7" w:rsidRPr="00E97E7E">
        <w:t xml:space="preserve">– RLKS, </w:t>
      </w:r>
      <w:r w:rsidR="00E37629" w:rsidRPr="00E97E7E">
        <w:t>w</w:t>
      </w:r>
      <w:r w:rsidR="007C09E7" w:rsidRPr="00E97E7E">
        <w:t xml:space="preserve">ymienionymi </w:t>
      </w:r>
      <w:r w:rsidR="00E37629" w:rsidRPr="00E97E7E">
        <w:t xml:space="preserve">w Załączniku nr 6 do Regulaminu naboru wniosków, </w:t>
      </w:r>
    </w:p>
    <w:p w14:paraId="69237C1D" w14:textId="77777777" w:rsidR="00083930" w:rsidRPr="00687838" w:rsidRDefault="00120C4A" w:rsidP="00E97E7E">
      <w:pPr>
        <w:pStyle w:val="Nagwek2"/>
      </w:pPr>
      <w:r w:rsidRPr="00083930">
        <w:t xml:space="preserve">koszty działań nie </w:t>
      </w:r>
      <w:r w:rsidR="00083930">
        <w:t xml:space="preserve">będących </w:t>
      </w:r>
      <w:r w:rsidRPr="00083930">
        <w:t>ochron</w:t>
      </w:r>
      <w:r w:rsidR="00083930">
        <w:t>ą</w:t>
      </w:r>
      <w:r w:rsidRPr="00083930">
        <w:t xml:space="preserve"> czynn</w:t>
      </w:r>
      <w:r w:rsidR="00083930">
        <w:t xml:space="preserve">ą, </w:t>
      </w:r>
      <w:r w:rsidRPr="00083930">
        <w:t xml:space="preserve">nie </w:t>
      </w:r>
      <w:r w:rsidR="00083930">
        <w:t xml:space="preserve">przyczyniających się do ochrony, odnowy i </w:t>
      </w:r>
      <w:r w:rsidR="00083930" w:rsidRPr="00687838">
        <w:t>zrównoważonego użytkowania obszarów chronionych (takie jak np. inwestycje w parkingi, drogi dojazdowe)</w:t>
      </w:r>
      <w:r w:rsidR="0099191B" w:rsidRPr="00687838">
        <w:t>,</w:t>
      </w:r>
      <w:r w:rsidR="004617D1" w:rsidRPr="00687838">
        <w:t xml:space="preserve"> </w:t>
      </w:r>
      <w:proofErr w:type="gramStart"/>
      <w:r w:rsidR="004617D1" w:rsidRPr="00687838">
        <w:t>z</w:t>
      </w:r>
      <w:r w:rsidR="00FA5E73" w:rsidRPr="00687838">
        <w:t>a wyjątkiem</w:t>
      </w:r>
      <w:proofErr w:type="gramEnd"/>
      <w:r w:rsidR="00FA5E73" w:rsidRPr="00687838">
        <w:t xml:space="preserve"> kosztów wymienionych w </w:t>
      </w:r>
      <w:r w:rsidR="004617D1" w:rsidRPr="00687838">
        <w:t>pkt.1.3</w:t>
      </w:r>
      <w:r w:rsidR="00AD3CC1" w:rsidRPr="00687838">
        <w:t xml:space="preserve"> i 1.4</w:t>
      </w:r>
      <w:r w:rsidR="004617D1" w:rsidRPr="00687838">
        <w:t xml:space="preserve">, </w:t>
      </w:r>
    </w:p>
    <w:p w14:paraId="115D4F9C" w14:textId="77777777" w:rsidR="00482AD2" w:rsidRPr="00687838" w:rsidRDefault="00083930" w:rsidP="00E97E7E">
      <w:pPr>
        <w:pStyle w:val="Nagwek2"/>
      </w:pPr>
      <w:r w:rsidRPr="00687838">
        <w:t xml:space="preserve">koszty infrastruktury </w:t>
      </w:r>
      <w:proofErr w:type="spellStart"/>
      <w:r w:rsidRPr="00687838">
        <w:t>turystyczno</w:t>
      </w:r>
      <w:proofErr w:type="spellEnd"/>
      <w:r w:rsidRPr="00687838">
        <w:t xml:space="preserve"> – rekreacyjnej (w ramach działań uzupełniających) nie służącej wyłącznie skanalizowaniu ruchu i zwiększającej ruch turystyczny (w tym urządzeń rekreacyjnych, placów zabaw, ścieżek rowerowych, tras spacerowych, wież widokow</w:t>
      </w:r>
      <w:r w:rsidR="00355755" w:rsidRPr="00687838">
        <w:t>ych</w:t>
      </w:r>
      <w:r w:rsidRPr="00687838">
        <w:t xml:space="preserve"> itp.),</w:t>
      </w:r>
    </w:p>
    <w:p w14:paraId="43C3DCCD" w14:textId="77777777" w:rsidR="00AD3CC1" w:rsidRPr="00687838" w:rsidRDefault="00E36E7D" w:rsidP="00AD3CC1">
      <w:pPr>
        <w:pStyle w:val="Nagwek2"/>
      </w:pPr>
      <w:r w:rsidRPr="00687838">
        <w:t>koszty budow</w:t>
      </w:r>
      <w:r w:rsidR="002E6D24" w:rsidRPr="00687838">
        <w:t>y</w:t>
      </w:r>
      <w:r w:rsidRPr="00687838">
        <w:t xml:space="preserve"> lub rozbudow</w:t>
      </w:r>
      <w:r w:rsidR="002E6D24" w:rsidRPr="00687838">
        <w:t>y</w:t>
      </w:r>
      <w:r w:rsidRPr="00687838">
        <w:t xml:space="preserve"> </w:t>
      </w:r>
      <w:r w:rsidR="002E6D24" w:rsidRPr="00687838">
        <w:t xml:space="preserve">infrastruktury </w:t>
      </w:r>
      <w:r w:rsidR="00FE1DEA" w:rsidRPr="00687838">
        <w:t xml:space="preserve">technicznej, w tym </w:t>
      </w:r>
      <w:r w:rsidRPr="00687838">
        <w:t>systemów odprowadzania i oczyszczania ścieków</w:t>
      </w:r>
      <w:r w:rsidR="002E6D24" w:rsidRPr="00687838">
        <w:t>,</w:t>
      </w:r>
      <w:r w:rsidRPr="00687838">
        <w:t xml:space="preserve"> </w:t>
      </w:r>
    </w:p>
    <w:p w14:paraId="4BFA891A" w14:textId="77777777" w:rsidR="00B92DDC" w:rsidRPr="00687838" w:rsidRDefault="00B92DDC" w:rsidP="00E97E7E">
      <w:pPr>
        <w:pStyle w:val="Nagwek2"/>
      </w:pPr>
      <w:r w:rsidRPr="00687838">
        <w:t>koszty działań</w:t>
      </w:r>
      <w:r w:rsidR="00E9724D" w:rsidRPr="00687838">
        <w:t>,</w:t>
      </w:r>
      <w:r w:rsidRPr="00687838">
        <w:t xml:space="preserve"> o których mowa w pkt.1.3 powyżej 30% kosztów kwalifikowalnych projektu</w:t>
      </w:r>
      <w:r w:rsidR="006D5AC2" w:rsidRPr="00687838">
        <w:t>,</w:t>
      </w:r>
      <w:r w:rsidRPr="00687838">
        <w:t xml:space="preserve"> </w:t>
      </w:r>
    </w:p>
    <w:p w14:paraId="656A821C" w14:textId="77777777" w:rsidR="00B92DDC" w:rsidRPr="00687838" w:rsidRDefault="00B92DDC" w:rsidP="00E97E7E">
      <w:pPr>
        <w:pStyle w:val="Nagwek2"/>
        <w:rPr>
          <w:b/>
        </w:rPr>
      </w:pPr>
      <w:r w:rsidRPr="00687838">
        <w:t xml:space="preserve">koszty </w:t>
      </w:r>
      <w:proofErr w:type="gramStart"/>
      <w:r w:rsidRPr="00687838">
        <w:t>działań</w:t>
      </w:r>
      <w:r w:rsidR="00E9724D" w:rsidRPr="00687838">
        <w:t>,</w:t>
      </w:r>
      <w:r w:rsidRPr="00687838">
        <w:t xml:space="preserve">  o</w:t>
      </w:r>
      <w:proofErr w:type="gramEnd"/>
      <w:r w:rsidRPr="00687838">
        <w:t xml:space="preserve"> których mowa w pkt.1.4 powyżej 10% kosztów kwalifikowalnych projektu</w:t>
      </w:r>
      <w:r w:rsidR="006D5AC2" w:rsidRPr="00687838">
        <w:t>,</w:t>
      </w:r>
    </w:p>
    <w:p w14:paraId="420E59F1" w14:textId="77777777" w:rsidR="00B92DDC" w:rsidRPr="00687838" w:rsidRDefault="00B92DDC" w:rsidP="00E97E7E">
      <w:pPr>
        <w:pStyle w:val="Nagwek2"/>
      </w:pPr>
      <w:r w:rsidRPr="00687838">
        <w:t xml:space="preserve">koszty działań skutkujących uszkodzeniem/ likwidacją siedlisk,  </w:t>
      </w:r>
    </w:p>
    <w:p w14:paraId="3B9D505D" w14:textId="77777777" w:rsidR="007861D7" w:rsidRPr="00E97E7E" w:rsidRDefault="00B87850" w:rsidP="00E97E7E">
      <w:pPr>
        <w:pStyle w:val="Nagwek2"/>
      </w:pPr>
      <w:r w:rsidRPr="00E97E7E">
        <w:t xml:space="preserve">koszty działań w zakresie zwalczania inwazyjnych gatunków obcych realizowanych </w:t>
      </w:r>
      <w:r w:rsidR="007861D7" w:rsidRPr="00E97E7E">
        <w:t>przez jednostki administracji rządowej, wskazane w art. 21 ust. 1 pkt. 1-3, ust. 2 pkt. 1 i pkt. 2 lit. a Ustawy z dnia 11 sierpnia 2021 r. o gatunkach obcych</w:t>
      </w:r>
      <w:r w:rsidR="00F53309" w:rsidRPr="00E97E7E">
        <w:t xml:space="preserve"> (</w:t>
      </w:r>
      <w:proofErr w:type="spellStart"/>
      <w:r w:rsidR="00F53309" w:rsidRPr="00E97E7E">
        <w:t>t.j</w:t>
      </w:r>
      <w:proofErr w:type="spellEnd"/>
      <w:r w:rsidR="00E97E7E" w:rsidRPr="00E97E7E">
        <w:t>.</w:t>
      </w:r>
      <w:r w:rsidR="00F53309" w:rsidRPr="00E97E7E">
        <w:t xml:space="preserve"> Dz.U</w:t>
      </w:r>
      <w:r w:rsidR="00E97E7E" w:rsidRPr="00E97E7E">
        <w:t>.</w:t>
      </w:r>
      <w:r w:rsidR="00F53309" w:rsidRPr="00E97E7E">
        <w:t xml:space="preserve"> z 2023 r., poz. 1589),</w:t>
      </w:r>
    </w:p>
    <w:p w14:paraId="1D20C326" w14:textId="77777777" w:rsidR="006A5541" w:rsidRDefault="006A5541" w:rsidP="00E97E7E">
      <w:pPr>
        <w:pStyle w:val="Nagwek2"/>
      </w:pPr>
      <w:r>
        <w:t xml:space="preserve">koszty </w:t>
      </w:r>
      <w:r w:rsidRPr="00AB5672">
        <w:t>nadzoru inwestorskiego, inżyniera kontraktu oraz nadzoru autorskiego powyżej limitów określonych w pkt.</w:t>
      </w:r>
      <w:r>
        <w:t>1 – odpowiednio – ppkt.5, ppkt.6 i ppkt.7,</w:t>
      </w:r>
    </w:p>
    <w:p w14:paraId="0CEB4799" w14:textId="77777777" w:rsidR="006A5541" w:rsidRDefault="006A5541" w:rsidP="00E97E7E">
      <w:pPr>
        <w:pStyle w:val="Nagwek2"/>
      </w:pPr>
      <w:r>
        <w:t xml:space="preserve">koszty </w:t>
      </w:r>
      <w:r w:rsidRPr="00AB5672">
        <w:t>wynagrodzeń personelu bezpośredniego beneficjenta/partnerów,</w:t>
      </w:r>
    </w:p>
    <w:p w14:paraId="3926744D" w14:textId="77777777" w:rsidR="006A5541" w:rsidRDefault="006A5541" w:rsidP="00E97E7E">
      <w:pPr>
        <w:pStyle w:val="Nagwek2"/>
      </w:pPr>
      <w:r>
        <w:t xml:space="preserve">koszty </w:t>
      </w:r>
      <w:r w:rsidRPr="00AB5672">
        <w:t xml:space="preserve">publikacji papierowych (np. druk albumów pamiątkowych, kalendarzy, folderów, ulotek) </w:t>
      </w:r>
      <w:proofErr w:type="gramStart"/>
      <w:r w:rsidRPr="00AB5672">
        <w:t>za wyjątkiem</w:t>
      </w:r>
      <w:proofErr w:type="gramEnd"/>
      <w:r w:rsidRPr="00AB5672">
        <w:t xml:space="preserve"> szczególnie uzasadnionych sytuacji np. publikacje papierowe skierowane do osób starszych i z niepełnosprawnościami,</w:t>
      </w:r>
    </w:p>
    <w:p w14:paraId="13487EE6" w14:textId="77777777" w:rsidR="006A5541" w:rsidRDefault="006A5541" w:rsidP="00E97E7E">
      <w:pPr>
        <w:pStyle w:val="Nagwek2"/>
      </w:pPr>
      <w:r w:rsidRPr="00E97E7E">
        <w:t xml:space="preserve">koszty zakupu wyposażenia i wartości niematerialnych i prawnych niepodlegających amortyzacji oraz nieujętych w ewidencji środków trwałych oraz wartości niematerialnych i prawnych </w:t>
      </w:r>
      <w:proofErr w:type="gramStart"/>
      <w:r w:rsidRPr="00E97E7E">
        <w:t>za wyjątkiem</w:t>
      </w:r>
      <w:proofErr w:type="gramEnd"/>
      <w:r w:rsidRPr="00E97E7E">
        <w:t xml:space="preserve"> zakupu sprzętu i pomocy zatwierdzonych przez IZ FEP 2021-2027, </w:t>
      </w:r>
    </w:p>
    <w:p w14:paraId="5F38F79F" w14:textId="77777777" w:rsidR="00A13A25" w:rsidRPr="00A13A25" w:rsidRDefault="00A13A25" w:rsidP="00A13A25">
      <w:pPr>
        <w:pStyle w:val="Nagwek2"/>
      </w:pPr>
      <w:r w:rsidRPr="00A13A25">
        <w:t xml:space="preserve">koszty zakupu wyrobów i produktów jednorazowego użytku, </w:t>
      </w:r>
    </w:p>
    <w:p w14:paraId="27808633" w14:textId="77777777" w:rsidR="00A80CCB" w:rsidRDefault="006A5541" w:rsidP="00E97E7E">
      <w:pPr>
        <w:pStyle w:val="Nagwek2"/>
      </w:pPr>
      <w:r>
        <w:t xml:space="preserve">wydatki </w:t>
      </w:r>
      <w:r w:rsidRPr="00AB5672">
        <w:t xml:space="preserve">wyszczególnione w Podrozdziale 2.3 Wytycznych </w:t>
      </w:r>
      <w:proofErr w:type="spellStart"/>
      <w:r w:rsidRPr="00AB5672">
        <w:t>MFiPR</w:t>
      </w:r>
      <w:proofErr w:type="spellEnd"/>
      <w:r w:rsidRPr="00AB5672">
        <w:t xml:space="preserve"> dotyczących kwalifikowalności wydatków na lata 2021-2027</w:t>
      </w:r>
      <w:r>
        <w:t xml:space="preserve">. </w:t>
      </w:r>
    </w:p>
    <w:p w14:paraId="08A91A8A" w14:textId="77777777" w:rsidR="00687838" w:rsidRDefault="00687838" w:rsidP="00687838"/>
    <w:p w14:paraId="5A6BC299" w14:textId="77777777" w:rsidR="00687838" w:rsidRPr="00687838" w:rsidRDefault="00687838" w:rsidP="00687838"/>
    <w:p w14:paraId="731556B3" w14:textId="77777777" w:rsidR="005C4853" w:rsidRPr="005C4853" w:rsidRDefault="005C4853" w:rsidP="005C4853"/>
    <w:p w14:paraId="14ABF92E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lastRenderedPageBreak/>
        <w:t>Uwaga!</w:t>
      </w:r>
    </w:p>
    <w:p w14:paraId="24831FC5" w14:textId="77777777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5669C09" w14:textId="77777777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5C7CEC72" w14:textId="77777777" w:rsidR="00CC1225" w:rsidRDefault="00CC1225" w:rsidP="00FE4FBA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3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bookmarkEnd w:id="0"/>
    <w:p w14:paraId="3F87AFD3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sectPr w:rsidR="00CC1225" w:rsidSect="00FB5E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4021" w14:textId="77777777" w:rsidR="00A143DD" w:rsidRDefault="00A143DD">
      <w:r>
        <w:separator/>
      </w:r>
    </w:p>
  </w:endnote>
  <w:endnote w:type="continuationSeparator" w:id="0">
    <w:p w14:paraId="6533C132" w14:textId="77777777" w:rsidR="00A143DD" w:rsidRDefault="00A1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5B04" w14:textId="77777777" w:rsidR="0080117C" w:rsidRDefault="008011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D1B7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E831831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A738" w14:textId="77777777" w:rsidR="00EE759B" w:rsidRPr="00B01F08" w:rsidRDefault="00EE759B" w:rsidP="00B01F08">
    <w:pPr>
      <w:pStyle w:val="Stopka"/>
    </w:pPr>
    <w:bookmarkStart w:id="2" w:name="_Hlk133349113"/>
    <w:bookmarkStart w:id="3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366FE5E" wp14:editId="5139401A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E4720" w14:textId="77777777" w:rsidR="00EE759B" w:rsidRPr="0061767F" w:rsidRDefault="00EE759B" w:rsidP="0080117C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80117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80117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80117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80117C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66FE5E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048E4720" w14:textId="77777777" w:rsidR="00EE759B" w:rsidRPr="0061767F" w:rsidRDefault="00EE759B" w:rsidP="0080117C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80117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80117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80117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80117C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6183" w14:textId="77777777" w:rsidR="00A143DD" w:rsidRDefault="00A143DD">
      <w:r>
        <w:separator/>
      </w:r>
    </w:p>
  </w:footnote>
  <w:footnote w:type="continuationSeparator" w:id="0">
    <w:p w14:paraId="74143C56" w14:textId="77777777" w:rsidR="00A143DD" w:rsidRDefault="00A143DD">
      <w:r>
        <w:continuationSeparator/>
      </w:r>
    </w:p>
  </w:footnote>
  <w:footnote w:id="1">
    <w:p w14:paraId="015A60A8" w14:textId="77777777" w:rsidR="00E97E7E" w:rsidRDefault="00E97E7E" w:rsidP="00E97E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0ED1">
        <w:t>https://isap.sejm.gov.pl/isap.nsf/DocDetails.xsp?id=wdu20040920880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3B3E" w14:textId="77777777" w:rsidR="0080117C" w:rsidRDefault="008011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9746" w14:textId="77777777" w:rsidR="0080117C" w:rsidRDefault="008011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A5D6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0EA80D5" wp14:editId="3F5D252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08155A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C5BE87"/>
    <w:multiLevelType w:val="hybridMultilevel"/>
    <w:tmpl w:val="349761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BEC6F2"/>
    <w:multiLevelType w:val="hybridMultilevel"/>
    <w:tmpl w:val="6BE84F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4B7735"/>
    <w:multiLevelType w:val="hybridMultilevel"/>
    <w:tmpl w:val="A711107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5D61A2"/>
    <w:multiLevelType w:val="hybridMultilevel"/>
    <w:tmpl w:val="0B16A24E"/>
    <w:lvl w:ilvl="0" w:tplc="4AE6D27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13065"/>
    <w:multiLevelType w:val="hybridMultilevel"/>
    <w:tmpl w:val="A3AA40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23BE8"/>
    <w:multiLevelType w:val="hybridMultilevel"/>
    <w:tmpl w:val="C05666F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F5EC0"/>
    <w:multiLevelType w:val="hybridMultilevel"/>
    <w:tmpl w:val="551457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5C041C"/>
    <w:multiLevelType w:val="hybridMultilevel"/>
    <w:tmpl w:val="97D2B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E27F4"/>
    <w:multiLevelType w:val="multilevel"/>
    <w:tmpl w:val="25A0EEE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295A5AB"/>
    <w:multiLevelType w:val="hybridMultilevel"/>
    <w:tmpl w:val="1930E00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9C240EE"/>
    <w:multiLevelType w:val="hybridMultilevel"/>
    <w:tmpl w:val="2A3E04C6"/>
    <w:lvl w:ilvl="0" w:tplc="6D3C0D3A">
      <w:start w:val="1"/>
      <w:numFmt w:val="decimal"/>
      <w:pStyle w:val="Nagwek2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C492901"/>
    <w:multiLevelType w:val="hybridMultilevel"/>
    <w:tmpl w:val="774AF63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C44B5E"/>
    <w:multiLevelType w:val="hybridMultilevel"/>
    <w:tmpl w:val="4F805ED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C252B"/>
    <w:multiLevelType w:val="hybridMultilevel"/>
    <w:tmpl w:val="1BF4D21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5BD24C5"/>
    <w:multiLevelType w:val="hybridMultilevel"/>
    <w:tmpl w:val="41E67480"/>
    <w:lvl w:ilvl="0" w:tplc="F1E68C3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EB0EDA"/>
    <w:multiLevelType w:val="hybridMultilevel"/>
    <w:tmpl w:val="930CA38A"/>
    <w:lvl w:ilvl="0" w:tplc="61AED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54556">
    <w:abstractNumId w:val="2"/>
  </w:num>
  <w:num w:numId="2" w16cid:durableId="675766317">
    <w:abstractNumId w:val="17"/>
  </w:num>
  <w:num w:numId="3" w16cid:durableId="1121071335">
    <w:abstractNumId w:val="4"/>
  </w:num>
  <w:num w:numId="4" w16cid:durableId="575091730">
    <w:abstractNumId w:val="6"/>
  </w:num>
  <w:num w:numId="5" w16cid:durableId="337774927">
    <w:abstractNumId w:val="8"/>
  </w:num>
  <w:num w:numId="6" w16cid:durableId="30156652">
    <w:abstractNumId w:val="12"/>
  </w:num>
  <w:num w:numId="7" w16cid:durableId="1028600198">
    <w:abstractNumId w:val="23"/>
  </w:num>
  <w:num w:numId="8" w16cid:durableId="1648821240">
    <w:abstractNumId w:val="20"/>
  </w:num>
  <w:num w:numId="9" w16cid:durableId="1495298370">
    <w:abstractNumId w:val="22"/>
  </w:num>
  <w:num w:numId="10" w16cid:durableId="246159387">
    <w:abstractNumId w:val="5"/>
  </w:num>
  <w:num w:numId="11" w16cid:durableId="440497837">
    <w:abstractNumId w:val="13"/>
  </w:num>
  <w:num w:numId="12" w16cid:durableId="1994916871">
    <w:abstractNumId w:val="21"/>
  </w:num>
  <w:num w:numId="13" w16cid:durableId="789741556">
    <w:abstractNumId w:val="3"/>
  </w:num>
  <w:num w:numId="14" w16cid:durableId="1903634777">
    <w:abstractNumId w:val="7"/>
  </w:num>
  <w:num w:numId="15" w16cid:durableId="298807830">
    <w:abstractNumId w:val="16"/>
  </w:num>
  <w:num w:numId="16" w16cid:durableId="2070152575">
    <w:abstractNumId w:val="10"/>
  </w:num>
  <w:num w:numId="17" w16cid:durableId="441537952">
    <w:abstractNumId w:val="19"/>
  </w:num>
  <w:num w:numId="18" w16cid:durableId="127168961">
    <w:abstractNumId w:val="0"/>
  </w:num>
  <w:num w:numId="19" w16cid:durableId="719788732">
    <w:abstractNumId w:val="1"/>
  </w:num>
  <w:num w:numId="20" w16cid:durableId="1847283129">
    <w:abstractNumId w:val="18"/>
  </w:num>
  <w:num w:numId="21" w16cid:durableId="1312055382">
    <w:abstractNumId w:val="11"/>
  </w:num>
  <w:num w:numId="22" w16cid:durableId="1626158931">
    <w:abstractNumId w:val="9"/>
  </w:num>
  <w:num w:numId="23" w16cid:durableId="1064331662">
    <w:abstractNumId w:val="15"/>
  </w:num>
  <w:num w:numId="24" w16cid:durableId="111444656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E25FE17-A7BE-4FF5-9257-911DDA0C40F4}"/>
  </w:docVars>
  <w:rsids>
    <w:rsidRoot w:val="00054814"/>
    <w:rsid w:val="00000A16"/>
    <w:rsid w:val="0000253A"/>
    <w:rsid w:val="000044EF"/>
    <w:rsid w:val="00005E46"/>
    <w:rsid w:val="000066C3"/>
    <w:rsid w:val="0001072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17F03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57D1F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30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C4A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26BA"/>
    <w:rsid w:val="00193F71"/>
    <w:rsid w:val="00193F8E"/>
    <w:rsid w:val="00194078"/>
    <w:rsid w:val="00194139"/>
    <w:rsid w:val="0019417D"/>
    <w:rsid w:val="00195660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6431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A9D"/>
    <w:rsid w:val="001E5FD5"/>
    <w:rsid w:val="001E71C2"/>
    <w:rsid w:val="001E7BA3"/>
    <w:rsid w:val="001E7F8E"/>
    <w:rsid w:val="001F0051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232"/>
    <w:rsid w:val="0022260D"/>
    <w:rsid w:val="00222ED7"/>
    <w:rsid w:val="002242F6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0B4B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1C93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A5FC3"/>
    <w:rsid w:val="002B14FB"/>
    <w:rsid w:val="002B200E"/>
    <w:rsid w:val="002B2180"/>
    <w:rsid w:val="002B3196"/>
    <w:rsid w:val="002B3F9D"/>
    <w:rsid w:val="002B4784"/>
    <w:rsid w:val="002B56F8"/>
    <w:rsid w:val="002B7103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E6974"/>
    <w:rsid w:val="002E6D24"/>
    <w:rsid w:val="002F0BBA"/>
    <w:rsid w:val="002F3DB5"/>
    <w:rsid w:val="002F400E"/>
    <w:rsid w:val="002F549D"/>
    <w:rsid w:val="002F5998"/>
    <w:rsid w:val="002F639C"/>
    <w:rsid w:val="002F6CF9"/>
    <w:rsid w:val="002F7251"/>
    <w:rsid w:val="002F744A"/>
    <w:rsid w:val="00300AC8"/>
    <w:rsid w:val="0030101F"/>
    <w:rsid w:val="00302A76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53EB"/>
    <w:rsid w:val="0032672E"/>
    <w:rsid w:val="00327BF3"/>
    <w:rsid w:val="00327FC6"/>
    <w:rsid w:val="00330C30"/>
    <w:rsid w:val="00331722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18AD"/>
    <w:rsid w:val="00342096"/>
    <w:rsid w:val="00345BDE"/>
    <w:rsid w:val="00347222"/>
    <w:rsid w:val="00350342"/>
    <w:rsid w:val="0035085B"/>
    <w:rsid w:val="0035269E"/>
    <w:rsid w:val="00352FAF"/>
    <w:rsid w:val="00353571"/>
    <w:rsid w:val="003541B1"/>
    <w:rsid w:val="0035482A"/>
    <w:rsid w:val="00354A27"/>
    <w:rsid w:val="00354BF8"/>
    <w:rsid w:val="003550A7"/>
    <w:rsid w:val="00355652"/>
    <w:rsid w:val="00355755"/>
    <w:rsid w:val="00355E01"/>
    <w:rsid w:val="003566B2"/>
    <w:rsid w:val="003567E3"/>
    <w:rsid w:val="0035794E"/>
    <w:rsid w:val="00357E81"/>
    <w:rsid w:val="003617F6"/>
    <w:rsid w:val="003619F2"/>
    <w:rsid w:val="0036208B"/>
    <w:rsid w:val="00363803"/>
    <w:rsid w:val="00363D0D"/>
    <w:rsid w:val="00365820"/>
    <w:rsid w:val="003673E4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0D35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D6F6C"/>
    <w:rsid w:val="003E4FDE"/>
    <w:rsid w:val="003E50A1"/>
    <w:rsid w:val="003E50FE"/>
    <w:rsid w:val="003E60AB"/>
    <w:rsid w:val="003E666C"/>
    <w:rsid w:val="003E770B"/>
    <w:rsid w:val="003F1741"/>
    <w:rsid w:val="003F4352"/>
    <w:rsid w:val="003F5810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305D"/>
    <w:rsid w:val="00414478"/>
    <w:rsid w:val="004146AC"/>
    <w:rsid w:val="00414AA7"/>
    <w:rsid w:val="00417C42"/>
    <w:rsid w:val="00420273"/>
    <w:rsid w:val="0042225E"/>
    <w:rsid w:val="00422715"/>
    <w:rsid w:val="00422F20"/>
    <w:rsid w:val="00423158"/>
    <w:rsid w:val="00425A38"/>
    <w:rsid w:val="00425C74"/>
    <w:rsid w:val="004265DE"/>
    <w:rsid w:val="004270EF"/>
    <w:rsid w:val="00430072"/>
    <w:rsid w:val="00430B42"/>
    <w:rsid w:val="004344FF"/>
    <w:rsid w:val="00434AC9"/>
    <w:rsid w:val="0043695F"/>
    <w:rsid w:val="00437C0E"/>
    <w:rsid w:val="00440131"/>
    <w:rsid w:val="00440AC7"/>
    <w:rsid w:val="004427C1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A90"/>
    <w:rsid w:val="004617D1"/>
    <w:rsid w:val="004627ED"/>
    <w:rsid w:val="00463C52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2B22"/>
    <w:rsid w:val="0047373F"/>
    <w:rsid w:val="004740A7"/>
    <w:rsid w:val="0047754D"/>
    <w:rsid w:val="00477A46"/>
    <w:rsid w:val="004815CE"/>
    <w:rsid w:val="0048190C"/>
    <w:rsid w:val="00481C91"/>
    <w:rsid w:val="00481D6B"/>
    <w:rsid w:val="00482AD2"/>
    <w:rsid w:val="004837EA"/>
    <w:rsid w:val="004846C5"/>
    <w:rsid w:val="00487B38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F4A"/>
    <w:rsid w:val="004A26C1"/>
    <w:rsid w:val="004A34AE"/>
    <w:rsid w:val="004A4689"/>
    <w:rsid w:val="004A49AF"/>
    <w:rsid w:val="004A4BD8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161"/>
    <w:rsid w:val="004D453A"/>
    <w:rsid w:val="004D4C4F"/>
    <w:rsid w:val="004D7718"/>
    <w:rsid w:val="004E2897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0740A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32F8"/>
    <w:rsid w:val="005349F0"/>
    <w:rsid w:val="00534E80"/>
    <w:rsid w:val="0053514E"/>
    <w:rsid w:val="0053551B"/>
    <w:rsid w:val="00535FF7"/>
    <w:rsid w:val="005361E4"/>
    <w:rsid w:val="00536AC0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50C9"/>
    <w:rsid w:val="00557BDB"/>
    <w:rsid w:val="00560770"/>
    <w:rsid w:val="00560936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0BE9"/>
    <w:rsid w:val="005917AD"/>
    <w:rsid w:val="00594464"/>
    <w:rsid w:val="00595BB5"/>
    <w:rsid w:val="00595DBE"/>
    <w:rsid w:val="005969D5"/>
    <w:rsid w:val="005A0C49"/>
    <w:rsid w:val="005A0D4F"/>
    <w:rsid w:val="005A112B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4853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25E6"/>
    <w:rsid w:val="00605AEB"/>
    <w:rsid w:val="00606B60"/>
    <w:rsid w:val="00606CBA"/>
    <w:rsid w:val="006072D4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695"/>
    <w:rsid w:val="00643C08"/>
    <w:rsid w:val="00644123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1D9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627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87838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306"/>
    <w:rsid w:val="006A2E4B"/>
    <w:rsid w:val="006A33C3"/>
    <w:rsid w:val="006A3EAB"/>
    <w:rsid w:val="006A4BB2"/>
    <w:rsid w:val="006A4C58"/>
    <w:rsid w:val="006A5541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5AC2"/>
    <w:rsid w:val="006D71E8"/>
    <w:rsid w:val="006D7D6E"/>
    <w:rsid w:val="006E0506"/>
    <w:rsid w:val="006E0E2D"/>
    <w:rsid w:val="006E1932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6F2E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213"/>
    <w:rsid w:val="00727F50"/>
    <w:rsid w:val="00727F94"/>
    <w:rsid w:val="00730C41"/>
    <w:rsid w:val="00730FDF"/>
    <w:rsid w:val="00731A2A"/>
    <w:rsid w:val="00731F27"/>
    <w:rsid w:val="00731F82"/>
    <w:rsid w:val="007337EB"/>
    <w:rsid w:val="00733C12"/>
    <w:rsid w:val="00734028"/>
    <w:rsid w:val="007355E6"/>
    <w:rsid w:val="00735B03"/>
    <w:rsid w:val="00735DA9"/>
    <w:rsid w:val="00736733"/>
    <w:rsid w:val="00737061"/>
    <w:rsid w:val="00741ECC"/>
    <w:rsid w:val="007421AE"/>
    <w:rsid w:val="007424D0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1D7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0D1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09E7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117C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556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2F75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5DC3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4DF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4336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5D7B"/>
    <w:rsid w:val="00917E50"/>
    <w:rsid w:val="009204FF"/>
    <w:rsid w:val="00921BB9"/>
    <w:rsid w:val="00921E86"/>
    <w:rsid w:val="0092219D"/>
    <w:rsid w:val="00922500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3E28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1E3F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191B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B710F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3A25"/>
    <w:rsid w:val="00A143DD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32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0CCB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038"/>
    <w:rsid w:val="00AB2858"/>
    <w:rsid w:val="00AB2DD8"/>
    <w:rsid w:val="00AB35A7"/>
    <w:rsid w:val="00AB3990"/>
    <w:rsid w:val="00AB3B7C"/>
    <w:rsid w:val="00AB522D"/>
    <w:rsid w:val="00AB5BFD"/>
    <w:rsid w:val="00AB6152"/>
    <w:rsid w:val="00AB6CE0"/>
    <w:rsid w:val="00AC1002"/>
    <w:rsid w:val="00AC1531"/>
    <w:rsid w:val="00AC1C34"/>
    <w:rsid w:val="00AC2635"/>
    <w:rsid w:val="00AC2D01"/>
    <w:rsid w:val="00AC3DC9"/>
    <w:rsid w:val="00AC4169"/>
    <w:rsid w:val="00AC419B"/>
    <w:rsid w:val="00AC6388"/>
    <w:rsid w:val="00AD0222"/>
    <w:rsid w:val="00AD1113"/>
    <w:rsid w:val="00AD1A84"/>
    <w:rsid w:val="00AD3CC1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815"/>
    <w:rsid w:val="00B20978"/>
    <w:rsid w:val="00B228C1"/>
    <w:rsid w:val="00B24B51"/>
    <w:rsid w:val="00B255CD"/>
    <w:rsid w:val="00B266A8"/>
    <w:rsid w:val="00B270B7"/>
    <w:rsid w:val="00B27235"/>
    <w:rsid w:val="00B27D8A"/>
    <w:rsid w:val="00B30042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00E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3EBA"/>
    <w:rsid w:val="00B6582E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850"/>
    <w:rsid w:val="00B87900"/>
    <w:rsid w:val="00B87B16"/>
    <w:rsid w:val="00B9051A"/>
    <w:rsid w:val="00B92998"/>
    <w:rsid w:val="00B92AD5"/>
    <w:rsid w:val="00B92DDC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5746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6BA"/>
    <w:rsid w:val="00C14AE0"/>
    <w:rsid w:val="00C14B0A"/>
    <w:rsid w:val="00C1546B"/>
    <w:rsid w:val="00C15CBF"/>
    <w:rsid w:val="00C15D4E"/>
    <w:rsid w:val="00C16DA5"/>
    <w:rsid w:val="00C17E93"/>
    <w:rsid w:val="00C17FB4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2699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0B19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1A89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E7784"/>
    <w:rsid w:val="00CF037F"/>
    <w:rsid w:val="00CF0E5E"/>
    <w:rsid w:val="00CF0FE0"/>
    <w:rsid w:val="00CF2798"/>
    <w:rsid w:val="00CF2A13"/>
    <w:rsid w:val="00CF3026"/>
    <w:rsid w:val="00CF3296"/>
    <w:rsid w:val="00CF526F"/>
    <w:rsid w:val="00CF5A76"/>
    <w:rsid w:val="00CF7253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327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16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6E7"/>
    <w:rsid w:val="00DD0EB6"/>
    <w:rsid w:val="00DD16D5"/>
    <w:rsid w:val="00DD1A4C"/>
    <w:rsid w:val="00DD1BC4"/>
    <w:rsid w:val="00DD35A5"/>
    <w:rsid w:val="00DD3CC7"/>
    <w:rsid w:val="00DD433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0DCB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16D7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4129"/>
    <w:rsid w:val="00E15607"/>
    <w:rsid w:val="00E1578F"/>
    <w:rsid w:val="00E16957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2508"/>
    <w:rsid w:val="00E33B8E"/>
    <w:rsid w:val="00E34351"/>
    <w:rsid w:val="00E3477B"/>
    <w:rsid w:val="00E351F0"/>
    <w:rsid w:val="00E369A3"/>
    <w:rsid w:val="00E36E7D"/>
    <w:rsid w:val="00E3709B"/>
    <w:rsid w:val="00E37226"/>
    <w:rsid w:val="00E37629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2741"/>
    <w:rsid w:val="00E73344"/>
    <w:rsid w:val="00E73D0E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B57"/>
    <w:rsid w:val="00E871E0"/>
    <w:rsid w:val="00E87616"/>
    <w:rsid w:val="00E87E34"/>
    <w:rsid w:val="00E913F8"/>
    <w:rsid w:val="00E92564"/>
    <w:rsid w:val="00E937A9"/>
    <w:rsid w:val="00E95A26"/>
    <w:rsid w:val="00E95B0D"/>
    <w:rsid w:val="00E9724D"/>
    <w:rsid w:val="00E97E7E"/>
    <w:rsid w:val="00EA0D25"/>
    <w:rsid w:val="00EA10B7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43EC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3455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09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5100"/>
    <w:rsid w:val="00F870F4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3847"/>
    <w:rsid w:val="00FA5A75"/>
    <w:rsid w:val="00FA5E73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DEA"/>
    <w:rsid w:val="00FE1EA6"/>
    <w:rsid w:val="00FE3885"/>
    <w:rsid w:val="00FE407F"/>
    <w:rsid w:val="00FE4FBA"/>
    <w:rsid w:val="00FE700A"/>
    <w:rsid w:val="00FE7172"/>
    <w:rsid w:val="00FE7C85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B3EF5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97E7E"/>
    <w:pPr>
      <w:keepNext/>
      <w:numPr>
        <w:numId w:val="24"/>
      </w:numPr>
      <w:spacing w:before="120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97E7E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9AEC1-9D30-4A25-BA73-ADC0F2A45B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E1EA44-11A5-411F-B6D7-8BE1A2CA8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5FE17-A7BE-4FF5-9257-911DDA0C40F4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08BD0515-604A-4994-919B-B8BD7DFEF32F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684661D4-30ED-49D5-AD1F-BFB6266293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0</TotalTime>
  <Pages>4</Pages>
  <Words>1158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8095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Danuta Nolbrzak-Hejmowska</cp:lastModifiedBy>
  <cp:revision>2</cp:revision>
  <cp:lastPrinted>2023-09-22T13:20:00Z</cp:lastPrinted>
  <dcterms:created xsi:type="dcterms:W3CDTF">2026-05-26T11:14:00Z</dcterms:created>
  <dcterms:modified xsi:type="dcterms:W3CDTF">2026-05-26T11:14:00Z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